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7E22" w14:textId="77777777" w:rsidR="00B826BC" w:rsidRDefault="00B826BC" w:rsidP="00B826BC">
      <w:pPr>
        <w:pStyle w:val="Title"/>
      </w:pPr>
      <w:r>
        <w:t>AGENDA</w:t>
      </w:r>
    </w:p>
    <w:p w14:paraId="42B9C06F" w14:textId="54FBE221" w:rsidR="00B826BC" w:rsidRDefault="0039636B" w:rsidP="00B826BC">
      <w:pPr>
        <w:jc w:val="center"/>
        <w:rPr>
          <w:b/>
          <w:bCs/>
        </w:rPr>
      </w:pPr>
      <w:r>
        <w:rPr>
          <w:b/>
          <w:bCs/>
        </w:rPr>
        <w:t>REGULAR</w:t>
      </w:r>
      <w:r w:rsidR="00B826BC">
        <w:rPr>
          <w:b/>
          <w:bCs/>
        </w:rPr>
        <w:t xml:space="preserve"> BOARD MEETING</w:t>
      </w:r>
    </w:p>
    <w:p w14:paraId="6B18333F" w14:textId="77777777" w:rsidR="00B826BC" w:rsidRDefault="00B826BC" w:rsidP="00B826BC">
      <w:pPr>
        <w:jc w:val="center"/>
        <w:rPr>
          <w:b/>
          <w:bCs/>
        </w:rPr>
      </w:pPr>
      <w:r>
        <w:rPr>
          <w:b/>
          <w:bCs/>
        </w:rPr>
        <w:t>BOARD OF EDUCATION</w:t>
      </w:r>
    </w:p>
    <w:p w14:paraId="1A72D852" w14:textId="77777777" w:rsidR="00B826BC" w:rsidRDefault="00B826BC" w:rsidP="00B826BC">
      <w:pPr>
        <w:jc w:val="center"/>
        <w:rPr>
          <w:b/>
          <w:bCs/>
        </w:rPr>
      </w:pPr>
      <w:r>
        <w:rPr>
          <w:b/>
          <w:bCs/>
        </w:rPr>
        <w:t>WARREN WOODS PUBLIC SCHOOLS</w:t>
      </w:r>
    </w:p>
    <w:p w14:paraId="62CED029" w14:textId="32F98FC7" w:rsidR="00B826BC" w:rsidRDefault="00300F69" w:rsidP="00B826BC">
      <w:pPr>
        <w:jc w:val="center"/>
        <w:rPr>
          <w:b/>
          <w:bCs/>
        </w:rPr>
      </w:pPr>
      <w:r>
        <w:rPr>
          <w:b/>
          <w:bCs/>
        </w:rPr>
        <w:t>MARCH 13, 2023</w:t>
      </w:r>
    </w:p>
    <w:p w14:paraId="33149FF8" w14:textId="77777777" w:rsidR="00D623B9" w:rsidRDefault="00D623B9" w:rsidP="00B826BC">
      <w:pPr>
        <w:jc w:val="center"/>
        <w:rPr>
          <w:b/>
          <w:bCs/>
        </w:rPr>
      </w:pPr>
    </w:p>
    <w:p w14:paraId="3949B639" w14:textId="77777777" w:rsidR="002D735D" w:rsidRDefault="002D735D">
      <w:pPr>
        <w:pStyle w:val="Heading1"/>
      </w:pPr>
      <w:r>
        <w:t>MISSION STATEMENT</w:t>
      </w:r>
    </w:p>
    <w:p w14:paraId="5BE08D56" w14:textId="77777777" w:rsidR="002D735D" w:rsidRDefault="002D735D">
      <w:pPr>
        <w:jc w:val="center"/>
        <w:rPr>
          <w:b/>
          <w:bCs/>
          <w:u w:val="single"/>
        </w:rPr>
      </w:pPr>
    </w:p>
    <w:p w14:paraId="509AF3E8" w14:textId="77777777" w:rsidR="002D735D" w:rsidRDefault="002D735D">
      <w:pPr>
        <w:pStyle w:val="Heading2"/>
        <w:jc w:val="left"/>
      </w:pPr>
      <w:r>
        <w:t>The Warren Woods Public Schools are dedicated to maintaining</w:t>
      </w:r>
    </w:p>
    <w:p w14:paraId="638BF90D" w14:textId="77777777" w:rsidR="002D735D" w:rsidRDefault="002D735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continuous student </w:t>
      </w:r>
      <w:r w:rsidR="00D50987">
        <w:rPr>
          <w:b/>
          <w:bCs/>
          <w:i/>
          <w:iCs/>
        </w:rPr>
        <w:t xml:space="preserve">achievement </w:t>
      </w:r>
      <w:r>
        <w:rPr>
          <w:b/>
          <w:bCs/>
          <w:i/>
          <w:iCs/>
        </w:rPr>
        <w:t xml:space="preserve">in a caring </w:t>
      </w:r>
      <w:r w:rsidR="00D50987">
        <w:rPr>
          <w:b/>
          <w:bCs/>
          <w:i/>
          <w:iCs/>
        </w:rPr>
        <w:t>environment</w:t>
      </w:r>
      <w:r>
        <w:rPr>
          <w:b/>
          <w:bCs/>
          <w:i/>
          <w:iCs/>
        </w:rPr>
        <w:t xml:space="preserve"> that provides</w:t>
      </w:r>
    </w:p>
    <w:p w14:paraId="0BDE4589" w14:textId="77777777" w:rsidR="002D735D" w:rsidRDefault="002D735D">
      <w:pPr>
        <w:rPr>
          <w:b/>
          <w:bCs/>
          <w:i/>
          <w:iCs/>
        </w:rPr>
      </w:pPr>
      <w:r>
        <w:rPr>
          <w:b/>
          <w:bCs/>
          <w:i/>
          <w:iCs/>
        </w:rPr>
        <w:t>for individual excellence for all.</w:t>
      </w:r>
    </w:p>
    <w:p w14:paraId="691E5C21" w14:textId="77777777" w:rsidR="002D735D" w:rsidRDefault="002D735D">
      <w:pPr>
        <w:rPr>
          <w:b/>
          <w:bCs/>
          <w:i/>
          <w:iCs/>
        </w:rPr>
      </w:pPr>
    </w:p>
    <w:p w14:paraId="4CC14324" w14:textId="22D9218B" w:rsidR="002D735D" w:rsidRPr="00B05278" w:rsidRDefault="00B05278">
      <w:pPr>
        <w:pStyle w:val="Heading3"/>
        <w:rPr>
          <w:b w:val="0"/>
        </w:rPr>
      </w:pPr>
      <w:r w:rsidRPr="00B05278">
        <w:rPr>
          <w:b w:val="0"/>
        </w:rPr>
        <w:t>WARREN WOODS PUBLIC SCHOOLS</w:t>
      </w:r>
      <w:proofErr w:type="gramStart"/>
      <w:r w:rsidRPr="00B05278">
        <w:rPr>
          <w:b w:val="0"/>
        </w:rPr>
        <w:tab/>
      </w:r>
      <w:r w:rsidR="00D623B9">
        <w:rPr>
          <w:b w:val="0"/>
        </w:rPr>
        <w:t xml:space="preserve">  </w:t>
      </w:r>
      <w:r w:rsidR="0039636B">
        <w:rPr>
          <w:b w:val="0"/>
        </w:rPr>
        <w:t>REGULAR</w:t>
      </w:r>
      <w:proofErr w:type="gramEnd"/>
      <w:r w:rsidR="00D17541">
        <w:rPr>
          <w:b w:val="0"/>
        </w:rPr>
        <w:t xml:space="preserve">   </w:t>
      </w:r>
      <w:r w:rsidR="00A04897">
        <w:rPr>
          <w:b w:val="0"/>
        </w:rPr>
        <w:tab/>
      </w:r>
      <w:r w:rsidR="00826701">
        <w:rPr>
          <w:b w:val="0"/>
        </w:rPr>
        <w:t xml:space="preserve"> </w:t>
      </w:r>
      <w:r w:rsidR="00D623B9">
        <w:rPr>
          <w:b w:val="0"/>
        </w:rPr>
        <w:tab/>
      </w:r>
      <w:r w:rsidR="00300F69">
        <w:t>MARCH</w:t>
      </w:r>
      <w:r w:rsidR="00F273BF">
        <w:t xml:space="preserve"> 13, 2023</w:t>
      </w:r>
    </w:p>
    <w:p w14:paraId="2D399E29" w14:textId="77777777" w:rsidR="002D735D" w:rsidRPr="00F14EC8" w:rsidRDefault="00776B9D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="00D623B9">
        <w:rPr>
          <w:bCs/>
        </w:rPr>
        <w:t xml:space="preserve">    </w:t>
      </w:r>
      <w:r w:rsidR="00646388">
        <w:rPr>
          <w:bCs/>
        </w:rPr>
        <w:t xml:space="preserve">BOARD MEETING          </w:t>
      </w:r>
      <w:r>
        <w:rPr>
          <w:bCs/>
        </w:rPr>
        <w:t xml:space="preserve">    </w:t>
      </w:r>
      <w:r w:rsidR="00E726FE" w:rsidRPr="00FF0B07">
        <w:rPr>
          <w:b/>
          <w:bCs/>
        </w:rPr>
        <w:t>6</w:t>
      </w:r>
      <w:r w:rsidR="0043568B" w:rsidRPr="00FF0B07">
        <w:rPr>
          <w:b/>
        </w:rPr>
        <w:t>:</w:t>
      </w:r>
      <w:r w:rsidR="0043568B">
        <w:rPr>
          <w:b/>
        </w:rPr>
        <w:t>00</w:t>
      </w:r>
      <w:r w:rsidR="008238D3">
        <w:rPr>
          <w:b/>
        </w:rPr>
        <w:t xml:space="preserve"> PM</w:t>
      </w:r>
    </w:p>
    <w:p w14:paraId="16755BD2" w14:textId="77777777" w:rsidR="002D735D" w:rsidRDefault="00B05278">
      <w:pPr>
        <w:rPr>
          <w:bCs/>
        </w:rPr>
      </w:pPr>
      <w:r w:rsidRPr="00B05278">
        <w:rPr>
          <w:bCs/>
        </w:rPr>
        <w:tab/>
      </w:r>
      <w:r w:rsidRPr="00B05278">
        <w:rPr>
          <w:bCs/>
        </w:rPr>
        <w:tab/>
      </w:r>
      <w:r w:rsidRPr="00B05278">
        <w:rPr>
          <w:bCs/>
        </w:rPr>
        <w:tab/>
      </w:r>
      <w:r w:rsidRPr="00B05278">
        <w:rPr>
          <w:bCs/>
        </w:rPr>
        <w:tab/>
      </w:r>
      <w:r w:rsidRPr="00B05278">
        <w:rPr>
          <w:bCs/>
        </w:rPr>
        <w:tab/>
      </w:r>
      <w:r w:rsidRPr="00B05278">
        <w:rPr>
          <w:bCs/>
        </w:rPr>
        <w:tab/>
      </w:r>
      <w:r w:rsidR="00D623B9">
        <w:rPr>
          <w:bCs/>
        </w:rPr>
        <w:t xml:space="preserve">  </w:t>
      </w:r>
      <w:r w:rsidRPr="00B05278">
        <w:rPr>
          <w:bCs/>
        </w:rPr>
        <w:t>AGEN</w:t>
      </w:r>
      <w:r>
        <w:rPr>
          <w:bCs/>
        </w:rPr>
        <w:t>D</w:t>
      </w:r>
      <w:r w:rsidRPr="00B05278">
        <w:rPr>
          <w:bCs/>
        </w:rPr>
        <w:t>A</w:t>
      </w:r>
    </w:p>
    <w:p w14:paraId="2F50415C" w14:textId="77777777" w:rsidR="002D735D" w:rsidRDefault="00237E24">
      <w:pPr>
        <w:rPr>
          <w:bCs/>
        </w:rPr>
      </w:pPr>
      <w:r>
        <w:rPr>
          <w:bCs/>
        </w:rPr>
        <w:t xml:space="preserve"> </w:t>
      </w:r>
    </w:p>
    <w:p w14:paraId="6FC6C88A" w14:textId="77777777" w:rsidR="00927436" w:rsidRPr="00D77348" w:rsidRDefault="00927436" w:rsidP="00927436">
      <w:pPr>
        <w:rPr>
          <w:bCs/>
          <w:u w:val="single"/>
        </w:rPr>
      </w:pPr>
    </w:p>
    <w:p w14:paraId="4BA5CB24" w14:textId="77777777" w:rsidR="002D735D" w:rsidRPr="00F14EC8" w:rsidRDefault="002D735D">
      <w:pPr>
        <w:rPr>
          <w:b/>
          <w:bCs/>
          <w:u w:val="single"/>
        </w:rPr>
      </w:pPr>
      <w:r w:rsidRPr="00B05278">
        <w:rPr>
          <w:bCs/>
        </w:rPr>
        <w:t>1.</w:t>
      </w:r>
      <w:r>
        <w:rPr>
          <w:b/>
          <w:bCs/>
        </w:rPr>
        <w:tab/>
      </w:r>
      <w:r w:rsidRPr="00F14EC8">
        <w:rPr>
          <w:b/>
          <w:bCs/>
          <w:u w:val="single"/>
        </w:rPr>
        <w:t>Call to Order</w:t>
      </w:r>
    </w:p>
    <w:p w14:paraId="326F1346" w14:textId="77777777" w:rsidR="002D735D" w:rsidRDefault="002D735D">
      <w:pPr>
        <w:rPr>
          <w:b/>
          <w:bCs/>
        </w:rPr>
      </w:pPr>
    </w:p>
    <w:p w14:paraId="6A432D2F" w14:textId="77777777" w:rsidR="002D735D" w:rsidRDefault="002D735D">
      <w:pPr>
        <w:rPr>
          <w:b/>
          <w:bCs/>
        </w:rPr>
      </w:pPr>
      <w:r w:rsidRPr="00B05278">
        <w:rPr>
          <w:bCs/>
        </w:rPr>
        <w:t>2.</w:t>
      </w:r>
      <w:r>
        <w:rPr>
          <w:b/>
          <w:bCs/>
        </w:rPr>
        <w:tab/>
      </w:r>
      <w:r w:rsidRPr="00F14EC8">
        <w:rPr>
          <w:b/>
          <w:bCs/>
          <w:u w:val="single"/>
        </w:rPr>
        <w:t>Pledge of Allegiance</w:t>
      </w:r>
    </w:p>
    <w:p w14:paraId="2E294C3A" w14:textId="77777777" w:rsidR="002D735D" w:rsidRDefault="002D735D">
      <w:pPr>
        <w:rPr>
          <w:b/>
          <w:bCs/>
        </w:rPr>
      </w:pPr>
    </w:p>
    <w:p w14:paraId="015E12FC" w14:textId="77777777" w:rsidR="002D735D" w:rsidRDefault="002D735D">
      <w:pPr>
        <w:rPr>
          <w:b/>
          <w:bCs/>
        </w:rPr>
      </w:pPr>
      <w:r w:rsidRPr="00B05278">
        <w:rPr>
          <w:bCs/>
        </w:rPr>
        <w:t>3.</w:t>
      </w:r>
      <w:r>
        <w:rPr>
          <w:b/>
          <w:bCs/>
        </w:rPr>
        <w:tab/>
      </w:r>
      <w:r w:rsidRPr="00F14EC8">
        <w:rPr>
          <w:b/>
          <w:bCs/>
          <w:u w:val="single"/>
        </w:rPr>
        <w:t>Agenda Approval</w:t>
      </w:r>
    </w:p>
    <w:p w14:paraId="110AECB8" w14:textId="77777777" w:rsidR="002D735D" w:rsidRDefault="002D735D">
      <w:pPr>
        <w:rPr>
          <w:b/>
          <w:bCs/>
        </w:rPr>
      </w:pPr>
    </w:p>
    <w:p w14:paraId="6B2817E6" w14:textId="77777777" w:rsidR="002D735D" w:rsidRPr="00F14EC8" w:rsidRDefault="002D735D">
      <w:pPr>
        <w:rPr>
          <w:b/>
          <w:bCs/>
          <w:u w:val="single"/>
        </w:rPr>
      </w:pPr>
      <w:r w:rsidRPr="00B05278">
        <w:rPr>
          <w:bCs/>
        </w:rPr>
        <w:t>4.</w:t>
      </w:r>
      <w:r>
        <w:rPr>
          <w:b/>
          <w:bCs/>
        </w:rPr>
        <w:tab/>
      </w:r>
      <w:r w:rsidRPr="00F14EC8">
        <w:rPr>
          <w:b/>
          <w:bCs/>
          <w:u w:val="single"/>
        </w:rPr>
        <w:t>Minutes</w:t>
      </w:r>
    </w:p>
    <w:p w14:paraId="3265D17E" w14:textId="50DFA5B6" w:rsidR="00300F69" w:rsidRDefault="002D735D" w:rsidP="00300F69">
      <w:r>
        <w:rPr>
          <w:b/>
          <w:bCs/>
        </w:rPr>
        <w:tab/>
      </w:r>
      <w:r w:rsidR="00987B9D">
        <w:t>Minutes of the</w:t>
      </w:r>
      <w:r w:rsidR="007D7219">
        <w:t xml:space="preserve"> </w:t>
      </w:r>
      <w:r w:rsidR="00F273BF">
        <w:t xml:space="preserve">Special Meeting of </w:t>
      </w:r>
      <w:r w:rsidR="00300F69">
        <w:t>February 27,</w:t>
      </w:r>
      <w:r w:rsidR="00F273BF">
        <w:t xml:space="preserve"> 2023.</w:t>
      </w:r>
    </w:p>
    <w:p w14:paraId="58CCAE24" w14:textId="3F416E66" w:rsidR="00300F69" w:rsidRDefault="00300F69" w:rsidP="00300F69"/>
    <w:p w14:paraId="4C35184B" w14:textId="78A4445D" w:rsidR="00300F69" w:rsidRDefault="00300F69" w:rsidP="00300F69">
      <w:r>
        <w:tab/>
        <w:t>Minutes of the Closed Session of February 27, 2023.</w:t>
      </w:r>
    </w:p>
    <w:p w14:paraId="2BB8D403" w14:textId="6CAA42D7" w:rsidR="0039636B" w:rsidRDefault="0039636B"/>
    <w:p w14:paraId="466F7FD3" w14:textId="77777777" w:rsidR="002D735D" w:rsidRPr="00F14EC8" w:rsidRDefault="002D735D">
      <w:pPr>
        <w:rPr>
          <w:b/>
          <w:bCs/>
          <w:u w:val="single"/>
        </w:rPr>
      </w:pPr>
      <w:r w:rsidRPr="00B05278">
        <w:rPr>
          <w:bCs/>
        </w:rPr>
        <w:t>5.</w:t>
      </w:r>
      <w:r>
        <w:rPr>
          <w:b/>
          <w:bCs/>
        </w:rPr>
        <w:tab/>
      </w:r>
      <w:r w:rsidRPr="00F14EC8">
        <w:rPr>
          <w:b/>
          <w:bCs/>
          <w:u w:val="single"/>
        </w:rPr>
        <w:t>Correspondence</w:t>
      </w:r>
    </w:p>
    <w:p w14:paraId="3DFA1E3A" w14:textId="249A5ABF" w:rsidR="000C5FD9" w:rsidRDefault="00B05278" w:rsidP="00373485">
      <w:pPr>
        <w:rPr>
          <w:bCs/>
        </w:rPr>
      </w:pPr>
      <w:r>
        <w:rPr>
          <w:b/>
          <w:bCs/>
        </w:rPr>
        <w:tab/>
      </w:r>
    </w:p>
    <w:p w14:paraId="010A8232" w14:textId="0F6A0EF6" w:rsidR="00B05278" w:rsidRPr="00B05278" w:rsidRDefault="00F273BF">
      <w:pPr>
        <w:rPr>
          <w:b/>
          <w:bCs/>
        </w:rPr>
      </w:pPr>
      <w:r>
        <w:rPr>
          <w:bCs/>
        </w:rPr>
        <w:t>6</w:t>
      </w:r>
      <w:r w:rsidR="00B05278">
        <w:rPr>
          <w:bCs/>
        </w:rPr>
        <w:t>.</w:t>
      </w:r>
      <w:r w:rsidR="00B05278">
        <w:rPr>
          <w:bCs/>
        </w:rPr>
        <w:tab/>
      </w:r>
      <w:r w:rsidR="00B05278" w:rsidRPr="00F14EC8">
        <w:rPr>
          <w:b/>
          <w:bCs/>
          <w:u w:val="single"/>
        </w:rPr>
        <w:t>Payment of the Bills</w:t>
      </w:r>
    </w:p>
    <w:p w14:paraId="0B316400" w14:textId="77777777" w:rsidR="00B05278" w:rsidRPr="00B05278" w:rsidRDefault="00B05278">
      <w:pPr>
        <w:rPr>
          <w:bCs/>
        </w:rPr>
      </w:pPr>
    </w:p>
    <w:p w14:paraId="00D61172" w14:textId="2E3B1463" w:rsidR="002D735D" w:rsidRDefault="00F273BF">
      <w:pPr>
        <w:rPr>
          <w:b/>
          <w:bCs/>
        </w:rPr>
      </w:pPr>
      <w:r>
        <w:rPr>
          <w:bCs/>
        </w:rPr>
        <w:t>7</w:t>
      </w:r>
      <w:r w:rsidR="002D735D" w:rsidRPr="00B05278">
        <w:rPr>
          <w:bCs/>
        </w:rPr>
        <w:t>.</w:t>
      </w:r>
      <w:r w:rsidR="002D735D">
        <w:rPr>
          <w:b/>
          <w:bCs/>
        </w:rPr>
        <w:tab/>
      </w:r>
      <w:r w:rsidR="002D735D" w:rsidRPr="00F14EC8">
        <w:rPr>
          <w:b/>
          <w:bCs/>
          <w:u w:val="single"/>
        </w:rPr>
        <w:t>Old Business</w:t>
      </w:r>
    </w:p>
    <w:p w14:paraId="2F67FF4B" w14:textId="77777777" w:rsidR="002D735D" w:rsidRPr="00B05278" w:rsidRDefault="002D735D">
      <w:pPr>
        <w:rPr>
          <w:bCs/>
        </w:rPr>
      </w:pPr>
      <w:r>
        <w:rPr>
          <w:b/>
          <w:bCs/>
        </w:rPr>
        <w:tab/>
      </w:r>
      <w:r w:rsidRPr="00B05278">
        <w:rPr>
          <w:bCs/>
        </w:rPr>
        <w:t>a.</w:t>
      </w:r>
      <w:r w:rsidRPr="00B05278">
        <w:rPr>
          <w:bCs/>
        </w:rPr>
        <w:tab/>
      </w:r>
    </w:p>
    <w:p w14:paraId="43B9BD45" w14:textId="77777777" w:rsidR="002D735D" w:rsidRDefault="002D735D">
      <w:pPr>
        <w:rPr>
          <w:b/>
          <w:bCs/>
        </w:rPr>
      </w:pPr>
    </w:p>
    <w:p w14:paraId="479EE5AB" w14:textId="27312361" w:rsidR="002D735D" w:rsidRPr="00F14EC8" w:rsidRDefault="00F273BF">
      <w:pPr>
        <w:rPr>
          <w:b/>
          <w:bCs/>
          <w:u w:val="single"/>
        </w:rPr>
      </w:pPr>
      <w:r>
        <w:rPr>
          <w:bCs/>
        </w:rPr>
        <w:t>8</w:t>
      </w:r>
      <w:r w:rsidR="002D735D" w:rsidRPr="00B05278">
        <w:rPr>
          <w:bCs/>
        </w:rPr>
        <w:t>.</w:t>
      </w:r>
      <w:r w:rsidR="002D735D">
        <w:rPr>
          <w:b/>
          <w:bCs/>
        </w:rPr>
        <w:tab/>
      </w:r>
      <w:r w:rsidR="002D735D" w:rsidRPr="00F14EC8">
        <w:rPr>
          <w:b/>
          <w:bCs/>
          <w:u w:val="single"/>
        </w:rPr>
        <w:t>New Business</w:t>
      </w:r>
    </w:p>
    <w:p w14:paraId="35DDB6A6" w14:textId="77777777" w:rsidR="002D735D" w:rsidRDefault="002D735D">
      <w:pPr>
        <w:rPr>
          <w:b/>
          <w:bCs/>
        </w:rPr>
      </w:pPr>
      <w:r>
        <w:rPr>
          <w:b/>
          <w:bCs/>
        </w:rPr>
        <w:tab/>
      </w:r>
      <w:r w:rsidRPr="00B05278">
        <w:rPr>
          <w:bCs/>
        </w:rPr>
        <w:t>a.</w:t>
      </w:r>
      <w:r w:rsidRPr="00B05278">
        <w:rPr>
          <w:bCs/>
        </w:rPr>
        <w:tab/>
      </w:r>
      <w:r w:rsidRPr="00B05278">
        <w:rPr>
          <w:b/>
          <w:bCs/>
        </w:rPr>
        <w:t>Reports</w:t>
      </w:r>
    </w:p>
    <w:p w14:paraId="3DD91919" w14:textId="4F4742F7" w:rsidR="00810117" w:rsidRDefault="00810117">
      <w:pPr>
        <w:rPr>
          <w:bCs/>
        </w:rPr>
      </w:pPr>
      <w:r>
        <w:rPr>
          <w:bCs/>
        </w:rPr>
        <w:tab/>
      </w:r>
      <w:r w:rsidR="00E17D95">
        <w:rPr>
          <w:bCs/>
        </w:rPr>
        <w:tab/>
      </w:r>
      <w:r w:rsidR="00910D35">
        <w:rPr>
          <w:bCs/>
        </w:rPr>
        <w:t>1.</w:t>
      </w:r>
      <w:r w:rsidR="00910D35">
        <w:rPr>
          <w:bCs/>
        </w:rPr>
        <w:tab/>
      </w:r>
      <w:r w:rsidR="000B1F08">
        <w:rPr>
          <w:bCs/>
        </w:rPr>
        <w:t>Student Representatives</w:t>
      </w:r>
    </w:p>
    <w:p w14:paraId="22F96B32" w14:textId="5750C042" w:rsidR="000B1F08" w:rsidRDefault="000B1F08">
      <w:pPr>
        <w:rPr>
          <w:bCs/>
        </w:rPr>
      </w:pPr>
      <w:r>
        <w:rPr>
          <w:bCs/>
        </w:rPr>
        <w:tab/>
      </w:r>
      <w:r>
        <w:rPr>
          <w:bCs/>
        </w:rPr>
        <w:tab/>
        <w:t>2.</w:t>
      </w:r>
      <w:r>
        <w:rPr>
          <w:bCs/>
        </w:rPr>
        <w:tab/>
      </w:r>
      <w:r w:rsidR="00300F69">
        <w:rPr>
          <w:bCs/>
        </w:rPr>
        <w:t>Student Achievement</w:t>
      </w:r>
    </w:p>
    <w:p w14:paraId="6DDDDB05" w14:textId="28071911" w:rsidR="00F273BF" w:rsidRDefault="00F273BF">
      <w:pPr>
        <w:rPr>
          <w:bCs/>
        </w:rPr>
      </w:pPr>
    </w:p>
    <w:p w14:paraId="33595F25" w14:textId="5AB52BFD" w:rsidR="00300F69" w:rsidRDefault="00300F69">
      <w:pPr>
        <w:rPr>
          <w:bCs/>
        </w:rPr>
      </w:pPr>
      <w:r>
        <w:rPr>
          <w:bCs/>
        </w:rPr>
        <w:tab/>
        <w:t>b.</w:t>
      </w:r>
      <w:r>
        <w:rPr>
          <w:bCs/>
        </w:rPr>
        <w:tab/>
      </w:r>
      <w:r>
        <w:rPr>
          <w:b/>
        </w:rPr>
        <w:t xml:space="preserve">Purchase:  </w:t>
      </w:r>
      <w:r>
        <w:rPr>
          <w:bCs/>
        </w:rPr>
        <w:t>School Bus GPS Platform</w:t>
      </w:r>
    </w:p>
    <w:p w14:paraId="73656CC9" w14:textId="150B6018" w:rsidR="00300F69" w:rsidRDefault="00300F69">
      <w:pPr>
        <w:rPr>
          <w:bCs/>
        </w:rPr>
      </w:pPr>
    </w:p>
    <w:p w14:paraId="707242F8" w14:textId="5211198B" w:rsidR="00300F69" w:rsidRDefault="00300F69">
      <w:pPr>
        <w:rPr>
          <w:bCs/>
        </w:rPr>
      </w:pPr>
      <w:r>
        <w:rPr>
          <w:bCs/>
        </w:rPr>
        <w:tab/>
        <w:t>c.</w:t>
      </w:r>
      <w:r>
        <w:rPr>
          <w:bCs/>
        </w:rPr>
        <w:tab/>
      </w:r>
      <w:r>
        <w:rPr>
          <w:b/>
        </w:rPr>
        <w:t xml:space="preserve">Approval:  </w:t>
      </w:r>
      <w:r>
        <w:rPr>
          <w:bCs/>
        </w:rPr>
        <w:t>Rental Rates</w:t>
      </w:r>
    </w:p>
    <w:p w14:paraId="750DBED6" w14:textId="2B5F13AD" w:rsidR="00300F69" w:rsidRDefault="00300F69">
      <w:pPr>
        <w:rPr>
          <w:bCs/>
        </w:rPr>
      </w:pPr>
    </w:p>
    <w:p w14:paraId="7982981B" w14:textId="17EE0E8F" w:rsidR="00300F69" w:rsidRPr="00300F69" w:rsidRDefault="00300F69">
      <w:pPr>
        <w:rPr>
          <w:bCs/>
        </w:rPr>
      </w:pPr>
      <w:r>
        <w:rPr>
          <w:bCs/>
        </w:rPr>
        <w:tab/>
        <w:t>d.</w:t>
      </w:r>
      <w:r>
        <w:rPr>
          <w:bCs/>
        </w:rPr>
        <w:tab/>
      </w:r>
      <w:r>
        <w:rPr>
          <w:b/>
        </w:rPr>
        <w:t xml:space="preserve">Change Order:  </w:t>
      </w:r>
      <w:r>
        <w:rPr>
          <w:bCs/>
        </w:rPr>
        <w:t>Classroom AV Equipment Phase II</w:t>
      </w:r>
    </w:p>
    <w:p w14:paraId="1CB03EBD" w14:textId="30638E16" w:rsidR="00F273BF" w:rsidRDefault="00F273BF">
      <w:pPr>
        <w:rPr>
          <w:bCs/>
        </w:rPr>
      </w:pPr>
    </w:p>
    <w:p w14:paraId="7ED86DB6" w14:textId="4FF5D9D9" w:rsidR="00F273BF" w:rsidRDefault="00F273BF">
      <w:pPr>
        <w:rPr>
          <w:bCs/>
        </w:rPr>
      </w:pPr>
    </w:p>
    <w:p w14:paraId="25B3480E" w14:textId="69DFFBFA" w:rsidR="00F273BF" w:rsidRDefault="00F273BF">
      <w:pPr>
        <w:rPr>
          <w:bCs/>
        </w:rPr>
      </w:pPr>
    </w:p>
    <w:p w14:paraId="50D29D2E" w14:textId="77777777" w:rsidR="00F273BF" w:rsidRDefault="00F273BF">
      <w:pPr>
        <w:rPr>
          <w:bCs/>
        </w:rPr>
      </w:pPr>
    </w:p>
    <w:p w14:paraId="7CAC6D60" w14:textId="77777777" w:rsidR="00FD3191" w:rsidRDefault="00FD3191" w:rsidP="00CE2EB9">
      <w:pPr>
        <w:rPr>
          <w:b/>
          <w:bCs/>
        </w:rPr>
      </w:pPr>
    </w:p>
    <w:p w14:paraId="05A6B300" w14:textId="77777777" w:rsidR="00FD3191" w:rsidRDefault="00FD3191" w:rsidP="00CE2EB9">
      <w:pPr>
        <w:rPr>
          <w:b/>
          <w:bCs/>
        </w:rPr>
      </w:pPr>
    </w:p>
    <w:p w14:paraId="4203C36D" w14:textId="7DECEF56" w:rsidR="00CE2EB9" w:rsidRDefault="00CE2EB9" w:rsidP="00CE2EB9">
      <w:pPr>
        <w:rPr>
          <w:bCs/>
        </w:rPr>
      </w:pPr>
      <w:r>
        <w:rPr>
          <w:b/>
          <w:bCs/>
        </w:rPr>
        <w:t>Regular Board Meeting</w:t>
      </w:r>
      <w:r>
        <w:rPr>
          <w:bCs/>
        </w:rPr>
        <w:tab/>
      </w:r>
      <w:r>
        <w:rPr>
          <w:bCs/>
        </w:rPr>
        <w:tab/>
      </w:r>
    </w:p>
    <w:p w14:paraId="256CFFC5" w14:textId="4E1A3F42" w:rsidR="00CE2EB9" w:rsidRDefault="00300F69" w:rsidP="00CE2EB9">
      <w:pPr>
        <w:rPr>
          <w:b/>
          <w:bCs/>
        </w:rPr>
      </w:pPr>
      <w:r>
        <w:rPr>
          <w:b/>
          <w:bCs/>
        </w:rPr>
        <w:t>March 13</w:t>
      </w:r>
      <w:r w:rsidR="00F273BF">
        <w:rPr>
          <w:b/>
          <w:bCs/>
        </w:rPr>
        <w:t>, 2023</w:t>
      </w:r>
    </w:p>
    <w:p w14:paraId="619CF3DE" w14:textId="77777777" w:rsidR="00CE2EB9" w:rsidRDefault="00CE2EB9" w:rsidP="00CE2EB9">
      <w:pPr>
        <w:pStyle w:val="Heading3"/>
      </w:pPr>
      <w:r>
        <w:t>Agenda - Page 2</w:t>
      </w:r>
    </w:p>
    <w:p w14:paraId="2CAFD6F3" w14:textId="70D600EA" w:rsidR="00E878FE" w:rsidRDefault="00E878FE">
      <w:pPr>
        <w:rPr>
          <w:bCs/>
        </w:rPr>
      </w:pPr>
    </w:p>
    <w:p w14:paraId="4D835B76" w14:textId="77777777" w:rsidR="003B39C8" w:rsidRPr="003B39C8" w:rsidRDefault="003B39C8" w:rsidP="00EB4E2C">
      <w:pPr>
        <w:rPr>
          <w:b/>
        </w:rPr>
      </w:pPr>
    </w:p>
    <w:p w14:paraId="41EA0729" w14:textId="60296361" w:rsidR="00EB4E2C" w:rsidRDefault="00F273BF" w:rsidP="00EB4E2C">
      <w:pPr>
        <w:rPr>
          <w:b/>
          <w:bCs/>
          <w:u w:val="single"/>
        </w:rPr>
      </w:pPr>
      <w:r>
        <w:rPr>
          <w:bCs/>
        </w:rPr>
        <w:t>9</w:t>
      </w:r>
      <w:r w:rsidR="00EB4E2C">
        <w:rPr>
          <w:bCs/>
        </w:rPr>
        <w:t>.</w:t>
      </w:r>
      <w:r w:rsidR="00EB4E2C">
        <w:rPr>
          <w:bCs/>
        </w:rPr>
        <w:tab/>
      </w:r>
      <w:r w:rsidR="00EB4E2C">
        <w:rPr>
          <w:b/>
          <w:bCs/>
          <w:u w:val="single"/>
        </w:rPr>
        <w:t>Personnel Items</w:t>
      </w:r>
    </w:p>
    <w:p w14:paraId="4A217BA6" w14:textId="77777777" w:rsidR="00EB4E2C" w:rsidRPr="00E928EB" w:rsidRDefault="00EB4E2C" w:rsidP="00EB4E2C">
      <w:pPr>
        <w:rPr>
          <w:bCs/>
        </w:rPr>
      </w:pPr>
      <w:r>
        <w:rPr>
          <w:bCs/>
        </w:rPr>
        <w:tab/>
        <w:t>a.</w:t>
      </w:r>
      <w:r>
        <w:rPr>
          <w:bCs/>
        </w:rPr>
        <w:tab/>
      </w:r>
      <w:r>
        <w:rPr>
          <w:b/>
          <w:bCs/>
        </w:rPr>
        <w:t>Leaves:</w:t>
      </w:r>
    </w:p>
    <w:p w14:paraId="27F738BE" w14:textId="0FC38BF5" w:rsidR="00EB4E2C" w:rsidRDefault="00EB4E2C" w:rsidP="00E878FE">
      <w:pPr>
        <w:rPr>
          <w:rFonts w:ascii="Arial" w:hAnsi="Arial" w:cs="Arial"/>
          <w:b/>
        </w:rPr>
      </w:pPr>
      <w:r w:rsidRPr="00E928EB">
        <w:rPr>
          <w:bCs/>
        </w:rPr>
        <w:tab/>
      </w:r>
      <w:r>
        <w:rPr>
          <w:bCs/>
        </w:rPr>
        <w:tab/>
      </w:r>
      <w:r>
        <w:rPr>
          <w:rFonts w:ascii="Arial" w:hAnsi="Arial" w:cs="Arial"/>
          <w:bCs/>
        </w:rPr>
        <w:t>As presented</w:t>
      </w:r>
      <w:r w:rsidR="000B1F08">
        <w:rPr>
          <w:rFonts w:ascii="Arial" w:hAnsi="Arial" w:cs="Arial"/>
          <w:b/>
        </w:rPr>
        <w:tab/>
      </w:r>
    </w:p>
    <w:p w14:paraId="11DC8C7A" w14:textId="09B1A8FE" w:rsidR="003368FA" w:rsidRDefault="00300F69" w:rsidP="00CE2EB9">
      <w:pPr>
        <w:rPr>
          <w:bCs/>
        </w:rPr>
      </w:pPr>
      <w:r>
        <w:rPr>
          <w:bCs/>
        </w:rPr>
        <w:tab/>
      </w:r>
    </w:p>
    <w:p w14:paraId="1FC90BC4" w14:textId="40EFE6E9" w:rsidR="00300F69" w:rsidRPr="008627A2" w:rsidRDefault="00A33D6C" w:rsidP="00300F69">
      <w:pPr>
        <w:ind w:left="1440" w:hanging="720"/>
        <w:rPr>
          <w:rFonts w:ascii="Arial" w:hAnsi="Arial" w:cs="Arial"/>
          <w:bCs/>
        </w:rPr>
      </w:pPr>
      <w:r w:rsidRPr="00D12A26">
        <w:rPr>
          <w:bCs/>
        </w:rPr>
        <w:t>b.</w:t>
      </w:r>
      <w:r w:rsidRPr="00D12A26">
        <w:rPr>
          <w:bCs/>
        </w:rPr>
        <w:tab/>
      </w:r>
      <w:r w:rsidRPr="00D12A26">
        <w:rPr>
          <w:b/>
          <w:bCs/>
        </w:rPr>
        <w:t>New Hires:</w:t>
      </w:r>
      <w:r w:rsidR="000B1F08" w:rsidRPr="00D12A26">
        <w:rPr>
          <w:b/>
          <w:bCs/>
        </w:rPr>
        <w:br/>
      </w:r>
      <w:r w:rsidR="00300F69" w:rsidRPr="008627A2">
        <w:rPr>
          <w:rFonts w:ascii="Arial" w:hAnsi="Arial" w:cs="Arial"/>
          <w:b/>
        </w:rPr>
        <w:t xml:space="preserve">Kevin </w:t>
      </w:r>
      <w:proofErr w:type="spellStart"/>
      <w:r w:rsidR="00300F69" w:rsidRPr="008627A2">
        <w:rPr>
          <w:rFonts w:ascii="Arial" w:hAnsi="Arial" w:cs="Arial"/>
          <w:b/>
        </w:rPr>
        <w:t>Lafriniere</w:t>
      </w:r>
      <w:proofErr w:type="spellEnd"/>
      <w:r w:rsidR="00300F69">
        <w:rPr>
          <w:rFonts w:ascii="Arial" w:hAnsi="Arial" w:cs="Arial"/>
          <w:b/>
          <w:u w:val="single"/>
        </w:rPr>
        <w:t xml:space="preserve"> </w:t>
      </w:r>
      <w:r w:rsidR="00300F69" w:rsidRPr="008627A2">
        <w:rPr>
          <w:rFonts w:ascii="Arial" w:hAnsi="Arial" w:cs="Arial"/>
          <w:bCs/>
        </w:rPr>
        <w:t xml:space="preserve">– Afternoon Custodian – Westwood Elementary School – Hire Date 3/7/23.  </w:t>
      </w:r>
    </w:p>
    <w:p w14:paraId="7ED52A67" w14:textId="25759AE1" w:rsidR="00300F69" w:rsidRDefault="00300F69" w:rsidP="00300F69">
      <w:pPr>
        <w:rPr>
          <w:rFonts w:ascii="Arial" w:hAnsi="Arial" w:cs="Arial"/>
          <w:b/>
          <w:u w:val="single"/>
        </w:rPr>
      </w:pPr>
    </w:p>
    <w:p w14:paraId="162F29F9" w14:textId="47B519F5" w:rsidR="00F273BF" w:rsidRDefault="00300F69" w:rsidP="00300F69">
      <w:pPr>
        <w:ind w:left="14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Oksana </w:t>
      </w:r>
      <w:proofErr w:type="spellStart"/>
      <w:r>
        <w:rPr>
          <w:rFonts w:ascii="Arial" w:hAnsi="Arial" w:cs="Arial"/>
          <w:b/>
        </w:rPr>
        <w:t>Rosenbrock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– Clerk – Warren Woods Middle School – Hire Date 2/28/23.  </w:t>
      </w:r>
    </w:p>
    <w:p w14:paraId="46334035" w14:textId="2A69FA2B" w:rsidR="00CE2EB9" w:rsidRDefault="00CE2EB9" w:rsidP="00F273BF">
      <w:pPr>
        <w:ind w:left="1440" w:hanging="720"/>
        <w:rPr>
          <w:rFonts w:ascii="Arial" w:hAnsi="Arial" w:cs="Arial"/>
          <w:bCs/>
        </w:rPr>
      </w:pPr>
    </w:p>
    <w:p w14:paraId="6602616A" w14:textId="6C1EEA32" w:rsidR="00C37A1A" w:rsidRDefault="00E878FE" w:rsidP="00F00305">
      <w:pPr>
        <w:rPr>
          <w:b/>
          <w:bCs/>
          <w:u w:val="single"/>
        </w:rPr>
      </w:pPr>
      <w:r>
        <w:rPr>
          <w:bCs/>
        </w:rPr>
        <w:t>1</w:t>
      </w:r>
      <w:r w:rsidR="00F273BF">
        <w:rPr>
          <w:bCs/>
        </w:rPr>
        <w:t>0</w:t>
      </w:r>
      <w:r w:rsidR="00C37A1A">
        <w:rPr>
          <w:bCs/>
        </w:rPr>
        <w:t>.</w:t>
      </w:r>
      <w:r w:rsidR="00C37A1A">
        <w:rPr>
          <w:bCs/>
        </w:rPr>
        <w:tab/>
      </w:r>
      <w:r w:rsidR="00C37A1A">
        <w:rPr>
          <w:b/>
          <w:bCs/>
          <w:u w:val="single"/>
        </w:rPr>
        <w:t>Public Expression</w:t>
      </w:r>
    </w:p>
    <w:p w14:paraId="71DA9E7D" w14:textId="6AFF0C1B" w:rsidR="005E09B1" w:rsidRDefault="005E09B1" w:rsidP="00F00305">
      <w:pPr>
        <w:rPr>
          <w:b/>
          <w:bCs/>
          <w:u w:val="single"/>
        </w:rPr>
      </w:pPr>
    </w:p>
    <w:p w14:paraId="76B5FA66" w14:textId="017CD16A" w:rsidR="002D735D" w:rsidRDefault="007F0A6D">
      <w:pPr>
        <w:rPr>
          <w:b/>
          <w:bCs/>
        </w:rPr>
      </w:pPr>
      <w:r w:rsidRPr="00B05278">
        <w:rPr>
          <w:bCs/>
        </w:rPr>
        <w:t>1</w:t>
      </w:r>
      <w:r w:rsidR="00300F69">
        <w:rPr>
          <w:bCs/>
        </w:rPr>
        <w:t>1</w:t>
      </w:r>
      <w:r w:rsidR="002D735D">
        <w:rPr>
          <w:b/>
          <w:bCs/>
        </w:rPr>
        <w:t>.</w:t>
      </w:r>
      <w:r w:rsidR="002D735D">
        <w:rPr>
          <w:b/>
          <w:bCs/>
        </w:rPr>
        <w:tab/>
      </w:r>
      <w:r w:rsidR="002D735D" w:rsidRPr="00F14EC8">
        <w:rPr>
          <w:b/>
          <w:bCs/>
          <w:u w:val="single"/>
        </w:rPr>
        <w:t>Adjournment</w:t>
      </w:r>
    </w:p>
    <w:p w14:paraId="3E540E72" w14:textId="77777777" w:rsidR="002D735D" w:rsidRDefault="002D735D">
      <w:pPr>
        <w:rPr>
          <w:b/>
          <w:bCs/>
        </w:rPr>
      </w:pPr>
    </w:p>
    <w:p w14:paraId="39BAFAC4" w14:textId="77777777" w:rsidR="002D735D" w:rsidRDefault="002D735D">
      <w:pPr>
        <w:rPr>
          <w:b/>
          <w:bCs/>
        </w:rPr>
      </w:pPr>
      <w:r>
        <w:rPr>
          <w:b/>
          <w:bCs/>
        </w:rPr>
        <w:tab/>
        <w:t xml:space="preserve">If you are a person with special needs and plan to be in attendance, </w:t>
      </w:r>
    </w:p>
    <w:p w14:paraId="5532F264" w14:textId="77777777" w:rsidR="002D735D" w:rsidRDefault="002D735D">
      <w:pPr>
        <w:rPr>
          <w:b/>
          <w:bCs/>
        </w:rPr>
      </w:pPr>
      <w:r>
        <w:rPr>
          <w:b/>
          <w:bCs/>
        </w:rPr>
        <w:tab/>
        <w:t>Please contact the Warren Woods Administrative Service Center at:</w:t>
      </w:r>
    </w:p>
    <w:p w14:paraId="1E89C138" w14:textId="77777777" w:rsidR="002D735D" w:rsidRDefault="002D735D">
      <w:pPr>
        <w:rPr>
          <w:b/>
          <w:bCs/>
        </w:rPr>
      </w:pPr>
      <w:r>
        <w:rPr>
          <w:b/>
          <w:bCs/>
        </w:rPr>
        <w:tab/>
        <w:t>(586) 439-4417 within 48 hours of the scheduled meeting.</w:t>
      </w:r>
    </w:p>
    <w:p w14:paraId="25C6417C" w14:textId="77777777" w:rsidR="00B826BC" w:rsidRDefault="00B826BC" w:rsidP="00B826BC">
      <w:pPr>
        <w:ind w:left="720" w:hanging="720"/>
        <w:rPr>
          <w:b/>
          <w:bCs/>
        </w:rPr>
      </w:pPr>
    </w:p>
    <w:p w14:paraId="41CAF81B" w14:textId="77777777" w:rsidR="002D735D" w:rsidRDefault="00B826BC" w:rsidP="00B826BC">
      <w:pPr>
        <w:ind w:left="720" w:hanging="720"/>
        <w:rPr>
          <w:b/>
          <w:bCs/>
        </w:rPr>
      </w:pPr>
      <w:r>
        <w:rPr>
          <w:b/>
          <w:bCs/>
        </w:rPr>
        <w:tab/>
      </w:r>
      <w:r w:rsidR="00D50987">
        <w:rPr>
          <w:b/>
          <w:bCs/>
        </w:rPr>
        <w:t>This meeting is a meeting of the Board of Education in public for the purpose of conducting the School District’s business and is not to be considered a public community meeting.  There is a time for public participation during the meeting as indicated in agenda item:  Public Expression.</w:t>
      </w:r>
    </w:p>
    <w:sectPr w:rsidR="002D735D">
      <w:pgSz w:w="12240" w:h="15840"/>
      <w:pgMar w:top="864" w:right="1440" w:bottom="36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53"/>
    <w:rsid w:val="00007349"/>
    <w:rsid w:val="000122E1"/>
    <w:rsid w:val="00045DB4"/>
    <w:rsid w:val="00050AB0"/>
    <w:rsid w:val="0005529F"/>
    <w:rsid w:val="00086571"/>
    <w:rsid w:val="00091087"/>
    <w:rsid w:val="000A5ADA"/>
    <w:rsid w:val="000A770B"/>
    <w:rsid w:val="000B1F08"/>
    <w:rsid w:val="000B7B71"/>
    <w:rsid w:val="000C5FD9"/>
    <w:rsid w:val="000D32AD"/>
    <w:rsid w:val="000F6308"/>
    <w:rsid w:val="001005D7"/>
    <w:rsid w:val="0012608C"/>
    <w:rsid w:val="00130807"/>
    <w:rsid w:val="0013742A"/>
    <w:rsid w:val="00150E11"/>
    <w:rsid w:val="00162DA5"/>
    <w:rsid w:val="00183B78"/>
    <w:rsid w:val="00185E11"/>
    <w:rsid w:val="0019147C"/>
    <w:rsid w:val="001D4156"/>
    <w:rsid w:val="001D641F"/>
    <w:rsid w:val="001F26BD"/>
    <w:rsid w:val="00237E24"/>
    <w:rsid w:val="00282501"/>
    <w:rsid w:val="00282E94"/>
    <w:rsid w:val="002B46EE"/>
    <w:rsid w:val="002D735D"/>
    <w:rsid w:val="00300F69"/>
    <w:rsid w:val="0030451A"/>
    <w:rsid w:val="003178A5"/>
    <w:rsid w:val="003368FA"/>
    <w:rsid w:val="00336B0D"/>
    <w:rsid w:val="00336EE0"/>
    <w:rsid w:val="00365230"/>
    <w:rsid w:val="00373485"/>
    <w:rsid w:val="003839DE"/>
    <w:rsid w:val="00393F99"/>
    <w:rsid w:val="0039636B"/>
    <w:rsid w:val="003B39C8"/>
    <w:rsid w:val="0040341A"/>
    <w:rsid w:val="00406BAF"/>
    <w:rsid w:val="00427FDB"/>
    <w:rsid w:val="00431610"/>
    <w:rsid w:val="0043517F"/>
    <w:rsid w:val="0043568B"/>
    <w:rsid w:val="00454291"/>
    <w:rsid w:val="00467356"/>
    <w:rsid w:val="004B2B74"/>
    <w:rsid w:val="004C6F19"/>
    <w:rsid w:val="004C7BCA"/>
    <w:rsid w:val="004E31CD"/>
    <w:rsid w:val="00532D82"/>
    <w:rsid w:val="005459AF"/>
    <w:rsid w:val="00555B53"/>
    <w:rsid w:val="00556E8E"/>
    <w:rsid w:val="00566DEB"/>
    <w:rsid w:val="00597015"/>
    <w:rsid w:val="005B1B34"/>
    <w:rsid w:val="005D7B72"/>
    <w:rsid w:val="005E09B1"/>
    <w:rsid w:val="005E4422"/>
    <w:rsid w:val="006125E7"/>
    <w:rsid w:val="00612E01"/>
    <w:rsid w:val="00646388"/>
    <w:rsid w:val="006535B2"/>
    <w:rsid w:val="00672CB3"/>
    <w:rsid w:val="0068797F"/>
    <w:rsid w:val="006B4E45"/>
    <w:rsid w:val="006D5576"/>
    <w:rsid w:val="006E3DF4"/>
    <w:rsid w:val="006E7369"/>
    <w:rsid w:val="00706742"/>
    <w:rsid w:val="00776B9D"/>
    <w:rsid w:val="0079003C"/>
    <w:rsid w:val="00794407"/>
    <w:rsid w:val="00794A20"/>
    <w:rsid w:val="007A6340"/>
    <w:rsid w:val="007C3B0E"/>
    <w:rsid w:val="007D29C5"/>
    <w:rsid w:val="007D7219"/>
    <w:rsid w:val="007F0A6D"/>
    <w:rsid w:val="00810117"/>
    <w:rsid w:val="008238D3"/>
    <w:rsid w:val="00826701"/>
    <w:rsid w:val="00827C07"/>
    <w:rsid w:val="00847CE5"/>
    <w:rsid w:val="0086385F"/>
    <w:rsid w:val="00882130"/>
    <w:rsid w:val="00886169"/>
    <w:rsid w:val="00886CA7"/>
    <w:rsid w:val="0088785E"/>
    <w:rsid w:val="00894D9D"/>
    <w:rsid w:val="00902105"/>
    <w:rsid w:val="00910D35"/>
    <w:rsid w:val="00927436"/>
    <w:rsid w:val="009472D2"/>
    <w:rsid w:val="00951341"/>
    <w:rsid w:val="009721D2"/>
    <w:rsid w:val="009823A5"/>
    <w:rsid w:val="00986147"/>
    <w:rsid w:val="00987B9D"/>
    <w:rsid w:val="00A047B5"/>
    <w:rsid w:val="00A04897"/>
    <w:rsid w:val="00A33D6C"/>
    <w:rsid w:val="00A50958"/>
    <w:rsid w:val="00A91E53"/>
    <w:rsid w:val="00A92C29"/>
    <w:rsid w:val="00AA51B3"/>
    <w:rsid w:val="00AB1ED5"/>
    <w:rsid w:val="00AC6F1D"/>
    <w:rsid w:val="00AD3C6D"/>
    <w:rsid w:val="00B05278"/>
    <w:rsid w:val="00B05348"/>
    <w:rsid w:val="00B3443B"/>
    <w:rsid w:val="00B602B5"/>
    <w:rsid w:val="00B610F7"/>
    <w:rsid w:val="00B636CA"/>
    <w:rsid w:val="00B7764F"/>
    <w:rsid w:val="00B826BC"/>
    <w:rsid w:val="00B92653"/>
    <w:rsid w:val="00B95303"/>
    <w:rsid w:val="00BE2B7C"/>
    <w:rsid w:val="00BE526B"/>
    <w:rsid w:val="00BE67A5"/>
    <w:rsid w:val="00BE6981"/>
    <w:rsid w:val="00BF65D4"/>
    <w:rsid w:val="00C1218F"/>
    <w:rsid w:val="00C37A1A"/>
    <w:rsid w:val="00C50316"/>
    <w:rsid w:val="00C812C5"/>
    <w:rsid w:val="00CA4EDA"/>
    <w:rsid w:val="00CA5AFD"/>
    <w:rsid w:val="00CE2EB9"/>
    <w:rsid w:val="00D0740A"/>
    <w:rsid w:val="00D12A26"/>
    <w:rsid w:val="00D16DF9"/>
    <w:rsid w:val="00D17541"/>
    <w:rsid w:val="00D36B34"/>
    <w:rsid w:val="00D4135A"/>
    <w:rsid w:val="00D50987"/>
    <w:rsid w:val="00D545B5"/>
    <w:rsid w:val="00D623B9"/>
    <w:rsid w:val="00D940CA"/>
    <w:rsid w:val="00DD2656"/>
    <w:rsid w:val="00DE153D"/>
    <w:rsid w:val="00DE2AC6"/>
    <w:rsid w:val="00DE401D"/>
    <w:rsid w:val="00DE5E85"/>
    <w:rsid w:val="00DE7181"/>
    <w:rsid w:val="00E17D95"/>
    <w:rsid w:val="00E21F32"/>
    <w:rsid w:val="00E34BCA"/>
    <w:rsid w:val="00E42C4E"/>
    <w:rsid w:val="00E67B80"/>
    <w:rsid w:val="00E726FE"/>
    <w:rsid w:val="00E7687A"/>
    <w:rsid w:val="00E878FE"/>
    <w:rsid w:val="00E928EB"/>
    <w:rsid w:val="00EA72C1"/>
    <w:rsid w:val="00EB3184"/>
    <w:rsid w:val="00EB4354"/>
    <w:rsid w:val="00EB4E2C"/>
    <w:rsid w:val="00F00305"/>
    <w:rsid w:val="00F031B7"/>
    <w:rsid w:val="00F12D3D"/>
    <w:rsid w:val="00F136D1"/>
    <w:rsid w:val="00F14EC8"/>
    <w:rsid w:val="00F17179"/>
    <w:rsid w:val="00F245E1"/>
    <w:rsid w:val="00F273BF"/>
    <w:rsid w:val="00F46A53"/>
    <w:rsid w:val="00F6438E"/>
    <w:rsid w:val="00F91501"/>
    <w:rsid w:val="00FD3191"/>
    <w:rsid w:val="00FD3D4B"/>
    <w:rsid w:val="00FE3349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745F7"/>
  <w15:chartTrackingRefBased/>
  <w15:docId w15:val="{FAE1FD69-D256-4935-B994-C5820AB5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1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E7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7181"/>
    <w:rPr>
      <w:rFonts w:ascii="Segoe UI" w:hAnsi="Segoe UI" w:cs="Segoe UI"/>
      <w:sz w:val="18"/>
      <w:szCs w:val="18"/>
    </w:rPr>
  </w:style>
  <w:style w:type="character" w:styleId="Hyperlink">
    <w:name w:val="Hyperlink"/>
    <w:rsid w:val="004E31CD"/>
    <w:rPr>
      <w:color w:val="0563C1"/>
      <w:u w:val="single"/>
    </w:rPr>
  </w:style>
  <w:style w:type="character" w:styleId="FollowedHyperlink">
    <w:name w:val="FollowedHyperlink"/>
    <w:rsid w:val="00DE2AC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DE5E85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xmsonormal">
    <w:name w:val="x_x_msonormal"/>
    <w:basedOn w:val="Normal"/>
    <w:rsid w:val="00B7764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msonospacing">
    <w:name w:val="x_msonospacing"/>
    <w:basedOn w:val="Normal"/>
    <w:rsid w:val="0013080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msonormal">
    <w:name w:val="x_msonormal"/>
    <w:basedOn w:val="Normal"/>
    <w:rsid w:val="006E3DF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xxxxmsonospacing">
    <w:name w:val="x_x_x_x_x_msonospacing"/>
    <w:basedOn w:val="Normal"/>
    <w:rsid w:val="005D7B7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racle\Desktop\BOE\Agendas\2019-20\ra20may%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7C35-5281-4A86-BE36-F7B40829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ra20may 11</Template>
  <TotalTime>2</TotalTime>
  <Pages>2</Pages>
  <Words>248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WARRENWOODS PUBLIC SCHOOLS</Company>
  <LinksUpToDate>false</LinksUpToDate>
  <CharactersWithSpaces>1673</CharactersWithSpaces>
  <SharedDoc>false</SharedDoc>
  <HLinks>
    <vt:vector size="6" baseType="variant"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https://www.youtube.com/channel/UCZ_DHXkcHQloapUk2-35aSg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Miracle, Jacquelyn</dc:creator>
  <cp:keywords/>
  <cp:lastModifiedBy>Miracle, Jacquelyn</cp:lastModifiedBy>
  <cp:revision>2</cp:revision>
  <cp:lastPrinted>2022-12-08T19:09:00Z</cp:lastPrinted>
  <dcterms:created xsi:type="dcterms:W3CDTF">2023-03-07T19:15:00Z</dcterms:created>
  <dcterms:modified xsi:type="dcterms:W3CDTF">2023-03-07T19:15:00Z</dcterms:modified>
</cp:coreProperties>
</file>