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3D" w:rsidRPr="00C36D30" w:rsidRDefault="0099753D" w:rsidP="0099753D">
      <w:pPr>
        <w:pStyle w:val="Heading10"/>
      </w:pPr>
      <w:bookmarkStart w:id="0" w:name="_GoBack"/>
      <w:bookmarkEnd w:id="0"/>
      <w:r>
        <w:t xml:space="preserve">Purpose Statement </w:t>
      </w:r>
    </w:p>
    <w:p w:rsidR="0099753D" w:rsidRPr="005C1C99" w:rsidRDefault="0099753D" w:rsidP="0099753D">
      <w:pPr>
        <w:pStyle w:val="NormalWeb"/>
        <w:spacing w:before="0" w:beforeAutospacing="0" w:after="0" w:afterAutospacing="0"/>
        <w:rPr>
          <w:rFonts w:ascii="Tahoma" w:hAnsi="Tahoma" w:cs="Tahoma"/>
          <w:bCs/>
          <w:sz w:val="16"/>
          <w:szCs w:val="16"/>
        </w:rPr>
      </w:pPr>
    </w:p>
    <w:p w:rsidR="0099753D" w:rsidRPr="005C1C99" w:rsidRDefault="0099753D" w:rsidP="0099753D">
      <w:pPr>
        <w:pStyle w:val="FocusItems"/>
        <w:numPr>
          <w:ilvl w:val="0"/>
          <w:numId w:val="0"/>
        </w:numPr>
        <w:tabs>
          <w:tab w:val="left" w:pos="7150"/>
        </w:tabs>
        <w:contextualSpacing/>
        <w:rPr>
          <w:sz w:val="20"/>
          <w:szCs w:val="20"/>
        </w:rPr>
      </w:pPr>
      <w:r w:rsidRPr="005C1C99">
        <w:rPr>
          <w:rFonts w:cs="Tahoma"/>
          <w:bCs/>
          <w:sz w:val="20"/>
          <w:szCs w:val="20"/>
        </w:rPr>
        <w:t>(Born on 8.17.11) The purpose of this team is to collaborate as a learning community to improve student achievement district wide…MAKE IT HAPPEN.</w:t>
      </w:r>
      <w:r w:rsidRPr="005C1C99">
        <w:rPr>
          <w:sz w:val="20"/>
          <w:szCs w:val="20"/>
        </w:rPr>
        <w:tab/>
      </w:r>
    </w:p>
    <w:p w:rsidR="00AA4B26" w:rsidRPr="00C36D30" w:rsidRDefault="00AA4B26" w:rsidP="00AA4B26">
      <w:pPr>
        <w:pStyle w:val="Heading10"/>
      </w:pPr>
      <w:r>
        <w:t>Team Norms</w:t>
      </w:r>
    </w:p>
    <w:p w:rsidR="00AA4B26" w:rsidRPr="005C1C99" w:rsidRDefault="00AA4B26" w:rsidP="00AA4B26">
      <w:pPr>
        <w:pStyle w:val="NormalWeb"/>
        <w:spacing w:before="0" w:beforeAutospacing="0" w:after="0" w:afterAutospacing="0"/>
        <w:rPr>
          <w:rFonts w:ascii="Californian FB" w:hAnsi="Californian FB" w:cs="Tahoma"/>
          <w:bCs/>
          <w:sz w:val="20"/>
          <w:szCs w:val="20"/>
        </w:rPr>
      </w:pPr>
      <w:r w:rsidRPr="005C1C99">
        <w:rPr>
          <w:rFonts w:ascii="Californian FB" w:hAnsi="Californian FB" w:cs="Tahoma"/>
          <w:bCs/>
          <w:sz w:val="20"/>
          <w:szCs w:val="20"/>
        </w:rPr>
        <w:t>-Start on time, end on time</w:t>
      </w:r>
      <w:r w:rsidRPr="005C1C99">
        <w:rPr>
          <w:rFonts w:ascii="Californian FB" w:hAnsi="Californian FB" w:cs="Tahoma"/>
          <w:bCs/>
          <w:sz w:val="20"/>
          <w:szCs w:val="20"/>
        </w:rPr>
        <w:tab/>
      </w:r>
      <w:r w:rsidRPr="005C1C99">
        <w:rPr>
          <w:rFonts w:ascii="Californian FB" w:hAnsi="Californian FB" w:cs="Tahoma"/>
          <w:bCs/>
          <w:sz w:val="20"/>
          <w:szCs w:val="20"/>
        </w:rPr>
        <w:tab/>
      </w:r>
      <w:r w:rsidRPr="005C1C99">
        <w:rPr>
          <w:rFonts w:ascii="Californian FB" w:hAnsi="Californian FB" w:cs="Tahoma"/>
          <w:bCs/>
          <w:sz w:val="20"/>
          <w:szCs w:val="20"/>
        </w:rPr>
        <w:tab/>
        <w:t>-Respectfully disagree, determine consensus</w:t>
      </w:r>
    </w:p>
    <w:p w:rsidR="00AA4B26" w:rsidRPr="005C1C99" w:rsidRDefault="00AA4B26" w:rsidP="00AA4B26">
      <w:pPr>
        <w:pStyle w:val="NormalWeb"/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5C1C99">
        <w:rPr>
          <w:rFonts w:ascii="Californian FB" w:hAnsi="Californian FB" w:cs="Tahoma"/>
          <w:bCs/>
          <w:sz w:val="20"/>
          <w:szCs w:val="20"/>
        </w:rPr>
        <w:t>-Accountability (goals, progress, updates)</w:t>
      </w:r>
      <w:r w:rsidRPr="005C1C99">
        <w:rPr>
          <w:rFonts w:ascii="Californian FB" w:hAnsi="Californian FB" w:cs="Tahoma"/>
          <w:bCs/>
          <w:sz w:val="20"/>
          <w:szCs w:val="20"/>
        </w:rPr>
        <w:tab/>
        <w:t>-Clear expectations</w:t>
      </w:r>
      <w:r>
        <w:rPr>
          <w:rFonts w:ascii="Californian FB" w:hAnsi="Californian FB" w:cs="Tahoma"/>
          <w:bCs/>
          <w:sz w:val="20"/>
          <w:szCs w:val="20"/>
        </w:rPr>
        <w:t xml:space="preserve"> and agenda</w:t>
      </w:r>
    </w:p>
    <w:p w:rsidR="00AA4B26" w:rsidRPr="005C1C99" w:rsidRDefault="00AA4B26" w:rsidP="00AA4B26">
      <w:pPr>
        <w:pStyle w:val="NormalWeb"/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5C1C99">
        <w:rPr>
          <w:rFonts w:ascii="Californian FB" w:hAnsi="Californian FB" w:cs="Tahoma"/>
          <w:bCs/>
          <w:sz w:val="20"/>
          <w:szCs w:val="20"/>
        </w:rPr>
        <w:t>-Stay focused on positive and what we CAN do</w:t>
      </w:r>
      <w:r>
        <w:rPr>
          <w:rFonts w:ascii="Californian FB" w:hAnsi="Californian FB" w:cs="Tahoma"/>
          <w:bCs/>
          <w:sz w:val="20"/>
          <w:szCs w:val="20"/>
        </w:rPr>
        <w:tab/>
        <w:t>-Celebrate at each meeting (added 3.19.12)</w:t>
      </w:r>
    </w:p>
    <w:p w:rsidR="00AA4B26" w:rsidRPr="005C1C99" w:rsidRDefault="00AA4B26" w:rsidP="00AA4B26">
      <w:pPr>
        <w:pStyle w:val="NormalWeb"/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5C1C99">
        <w:rPr>
          <w:rFonts w:ascii="Californian FB" w:hAnsi="Californian FB" w:cs="Tahoma"/>
          <w:bCs/>
          <w:sz w:val="20"/>
          <w:szCs w:val="20"/>
        </w:rPr>
        <w:t>-Be engaged</w:t>
      </w:r>
      <w:r w:rsidRPr="005C1C99">
        <w:rPr>
          <w:rFonts w:ascii="Californian FB" w:hAnsi="Californian FB" w:cs="Tahoma"/>
          <w:bCs/>
          <w:sz w:val="20"/>
          <w:szCs w:val="20"/>
        </w:rPr>
        <w:tab/>
      </w:r>
      <w:r w:rsidRPr="005C1C99">
        <w:rPr>
          <w:rFonts w:ascii="Californian FB" w:hAnsi="Californian FB" w:cs="Tahoma"/>
          <w:bCs/>
          <w:sz w:val="20"/>
          <w:szCs w:val="20"/>
        </w:rPr>
        <w:tab/>
      </w:r>
      <w:r w:rsidRPr="005C1C99">
        <w:rPr>
          <w:rFonts w:ascii="Californian FB" w:hAnsi="Californian FB" w:cs="Tahoma"/>
          <w:bCs/>
          <w:sz w:val="20"/>
          <w:szCs w:val="20"/>
        </w:rPr>
        <w:tab/>
      </w:r>
      <w:r w:rsidRPr="005C1C99">
        <w:rPr>
          <w:rFonts w:ascii="Californian FB" w:hAnsi="Californian FB" w:cs="Tahoma"/>
          <w:bCs/>
          <w:sz w:val="20"/>
          <w:szCs w:val="20"/>
        </w:rPr>
        <w:tab/>
      </w:r>
      <w:r w:rsidRPr="005C1C99">
        <w:rPr>
          <w:rFonts w:ascii="Californian FB" w:hAnsi="Californian FB" w:cs="Tahoma"/>
          <w:bCs/>
          <w:sz w:val="20"/>
          <w:szCs w:val="20"/>
        </w:rPr>
        <w:tab/>
        <w:t>-Share the floor time</w:t>
      </w:r>
      <w:r w:rsidRPr="005C1C99">
        <w:rPr>
          <w:rFonts w:ascii="Californian FB" w:hAnsi="Californian FB" w:cs="Tahoma"/>
          <w:bCs/>
          <w:sz w:val="20"/>
          <w:szCs w:val="20"/>
        </w:rPr>
        <w:tab/>
      </w:r>
    </w:p>
    <w:p w:rsidR="005A6639" w:rsidRDefault="00253CD9" w:rsidP="00253CD9">
      <w:pPr>
        <w:pStyle w:val="Heading10"/>
      </w:pPr>
      <w:r>
        <w:t xml:space="preserve">District Student Achievement Team </w:t>
      </w:r>
    </w:p>
    <w:p w:rsidR="00253CD9" w:rsidRDefault="00253CD9" w:rsidP="00253CD9">
      <w:pPr>
        <w:pStyle w:val="FocusItems"/>
        <w:numPr>
          <w:ilvl w:val="0"/>
          <w:numId w:val="0"/>
        </w:numPr>
        <w:contextualSpacing/>
        <w:rPr>
          <w:i/>
          <w:sz w:val="20"/>
          <w:szCs w:val="20"/>
        </w:rPr>
        <w:sectPr w:rsidR="00253CD9" w:rsidSect="00C8325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b/>
          <w:i/>
          <w:sz w:val="20"/>
          <w:szCs w:val="20"/>
        </w:rPr>
      </w:pPr>
      <w:r w:rsidRPr="005B442A">
        <w:rPr>
          <w:b/>
          <w:i/>
          <w:sz w:val="20"/>
          <w:szCs w:val="20"/>
        </w:rPr>
        <w:lastRenderedPageBreak/>
        <w:t>WWT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>Mike Mackenzie, Principal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>Eric Martin, English Department Chair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ind w:firstLine="15"/>
        <w:contextualSpacing/>
        <w:rPr>
          <w:sz w:val="20"/>
          <w:szCs w:val="20"/>
        </w:rPr>
      </w:pPr>
      <w:r w:rsidRPr="005B442A">
        <w:rPr>
          <w:sz w:val="20"/>
          <w:szCs w:val="20"/>
        </w:rPr>
        <w:t xml:space="preserve">Pat </w:t>
      </w:r>
      <w:proofErr w:type="spellStart"/>
      <w:r w:rsidRPr="005B442A">
        <w:rPr>
          <w:sz w:val="20"/>
          <w:szCs w:val="20"/>
        </w:rPr>
        <w:t>Klayo</w:t>
      </w:r>
      <w:proofErr w:type="spellEnd"/>
      <w:r w:rsidRPr="005B442A">
        <w:rPr>
          <w:sz w:val="20"/>
          <w:szCs w:val="20"/>
        </w:rPr>
        <w:t>, Math Department Chair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ind w:firstLine="15"/>
        <w:contextualSpacing/>
        <w:rPr>
          <w:sz w:val="20"/>
          <w:szCs w:val="20"/>
        </w:rPr>
      </w:pPr>
      <w:r w:rsidRPr="005B442A">
        <w:rPr>
          <w:sz w:val="20"/>
          <w:szCs w:val="20"/>
        </w:rPr>
        <w:t>Jason Dougherty, Social Studies Department Chair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ind w:firstLine="15"/>
        <w:contextualSpacing/>
        <w:rPr>
          <w:sz w:val="20"/>
          <w:szCs w:val="20"/>
        </w:rPr>
      </w:pPr>
      <w:r w:rsidRPr="005B442A">
        <w:rPr>
          <w:sz w:val="20"/>
          <w:szCs w:val="20"/>
        </w:rPr>
        <w:t xml:space="preserve">Dan </w:t>
      </w:r>
      <w:proofErr w:type="spellStart"/>
      <w:r w:rsidRPr="005B442A">
        <w:rPr>
          <w:sz w:val="20"/>
          <w:szCs w:val="20"/>
        </w:rPr>
        <w:t>Eberhardt</w:t>
      </w:r>
      <w:proofErr w:type="spellEnd"/>
      <w:r w:rsidRPr="005B442A">
        <w:rPr>
          <w:sz w:val="20"/>
          <w:szCs w:val="20"/>
        </w:rPr>
        <w:t>, Science Department Chair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ind w:firstLine="15"/>
        <w:contextualSpacing/>
        <w:rPr>
          <w:sz w:val="20"/>
          <w:szCs w:val="20"/>
        </w:rPr>
      </w:pPr>
      <w:r w:rsidRPr="005B442A">
        <w:rPr>
          <w:sz w:val="20"/>
          <w:szCs w:val="20"/>
        </w:rPr>
        <w:t xml:space="preserve">Lisa </w:t>
      </w:r>
      <w:proofErr w:type="spellStart"/>
      <w:r w:rsidRPr="005B442A">
        <w:rPr>
          <w:sz w:val="20"/>
          <w:szCs w:val="20"/>
        </w:rPr>
        <w:t>Tunesi</w:t>
      </w:r>
      <w:proofErr w:type="spellEnd"/>
      <w:r w:rsidRPr="005B442A">
        <w:rPr>
          <w:sz w:val="20"/>
          <w:szCs w:val="20"/>
        </w:rPr>
        <w:t xml:space="preserve">, Special Education Representative 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ind w:firstLine="15"/>
        <w:contextualSpacing/>
        <w:rPr>
          <w:sz w:val="20"/>
          <w:szCs w:val="20"/>
        </w:rPr>
      </w:pPr>
      <w:proofErr w:type="spellStart"/>
      <w:r w:rsidRPr="005B442A">
        <w:rPr>
          <w:sz w:val="20"/>
          <w:szCs w:val="20"/>
        </w:rPr>
        <w:t>Carlyce</w:t>
      </w:r>
      <w:proofErr w:type="spellEnd"/>
      <w:r w:rsidRPr="005B442A">
        <w:rPr>
          <w:sz w:val="20"/>
          <w:szCs w:val="20"/>
        </w:rPr>
        <w:t xml:space="preserve"> Johnson, CTE Representative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b/>
          <w:i/>
          <w:sz w:val="20"/>
          <w:szCs w:val="20"/>
        </w:rPr>
      </w:pPr>
      <w:r w:rsidRPr="005B442A">
        <w:rPr>
          <w:b/>
          <w:i/>
          <w:sz w:val="20"/>
          <w:szCs w:val="20"/>
        </w:rPr>
        <w:t>EHS and Adult Education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>George Hamblin, Principal, Enterprise High School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>Kristen Allen, Adult and Community Education</w:t>
      </w:r>
    </w:p>
    <w:p w:rsidR="00661A7A" w:rsidRPr="005B442A" w:rsidRDefault="00661A7A" w:rsidP="00253CD9">
      <w:pPr>
        <w:pStyle w:val="FocusItems"/>
        <w:numPr>
          <w:ilvl w:val="0"/>
          <w:numId w:val="0"/>
        </w:numPr>
        <w:contextualSpacing/>
        <w:rPr>
          <w:b/>
          <w:i/>
          <w:sz w:val="20"/>
          <w:szCs w:val="20"/>
        </w:rPr>
      </w:pP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b/>
          <w:i/>
          <w:sz w:val="20"/>
          <w:szCs w:val="20"/>
        </w:rPr>
      </w:pPr>
      <w:r w:rsidRPr="005B442A">
        <w:rPr>
          <w:b/>
          <w:i/>
          <w:sz w:val="20"/>
          <w:szCs w:val="20"/>
        </w:rPr>
        <w:t>WWMS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>Jennifer McFarlane, Principal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 xml:space="preserve">Michelle </w:t>
      </w:r>
      <w:proofErr w:type="spellStart"/>
      <w:r w:rsidRPr="005B442A">
        <w:rPr>
          <w:sz w:val="20"/>
          <w:szCs w:val="20"/>
        </w:rPr>
        <w:t>Voelker</w:t>
      </w:r>
      <w:proofErr w:type="spellEnd"/>
      <w:r w:rsidRPr="005B442A">
        <w:rPr>
          <w:sz w:val="20"/>
          <w:szCs w:val="20"/>
        </w:rPr>
        <w:t>, ELA Chair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 xml:space="preserve">Melissa </w:t>
      </w:r>
      <w:proofErr w:type="spellStart"/>
      <w:r w:rsidRPr="005B442A">
        <w:rPr>
          <w:sz w:val="20"/>
          <w:szCs w:val="20"/>
        </w:rPr>
        <w:t>Majeski</w:t>
      </w:r>
      <w:proofErr w:type="spellEnd"/>
      <w:r w:rsidRPr="005B442A">
        <w:rPr>
          <w:sz w:val="20"/>
          <w:szCs w:val="20"/>
        </w:rPr>
        <w:t>, Math Department Chair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>Stephanie Mahar, Social Studies Department Chair</w:t>
      </w:r>
    </w:p>
    <w:p w:rsidR="00253CD9" w:rsidRPr="005B442A" w:rsidRDefault="00253CD9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 w:rsidRPr="005B442A">
        <w:rPr>
          <w:sz w:val="20"/>
          <w:szCs w:val="20"/>
        </w:rPr>
        <w:t>Todd Bloch, Science Department/WWEA</w:t>
      </w:r>
    </w:p>
    <w:p w:rsidR="00253CD9" w:rsidRPr="00253CD9" w:rsidRDefault="00253CD9" w:rsidP="00253CD9">
      <w:pPr>
        <w:spacing w:line="300" w:lineRule="exact"/>
        <w:ind w:firstLine="0"/>
        <w:rPr>
          <w:rFonts w:ascii="Californian FB" w:hAnsi="Californian FB"/>
        </w:rPr>
      </w:pPr>
      <w:r w:rsidRPr="005B442A">
        <w:rPr>
          <w:rFonts w:ascii="Californian FB" w:hAnsi="Californian FB"/>
          <w:sz w:val="20"/>
          <w:szCs w:val="20"/>
        </w:rPr>
        <w:t>Kara Beal, Secondary Intervention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b/>
          <w:i/>
          <w:sz w:val="20"/>
          <w:szCs w:val="20"/>
        </w:rPr>
      </w:pPr>
      <w:r w:rsidRPr="00253CD9">
        <w:rPr>
          <w:rFonts w:ascii="Californian FB" w:hAnsi="Californian FB"/>
          <w:b/>
          <w:i/>
          <w:sz w:val="20"/>
          <w:szCs w:val="20"/>
        </w:rPr>
        <w:lastRenderedPageBreak/>
        <w:t>ELEMENTARY</w:t>
      </w:r>
      <w:r w:rsidR="00661A7A">
        <w:rPr>
          <w:rFonts w:ascii="Californian FB" w:hAnsi="Californian FB"/>
          <w:b/>
          <w:i/>
          <w:sz w:val="20"/>
          <w:szCs w:val="20"/>
        </w:rPr>
        <w:t xml:space="preserve"> 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>Trisha Rutledge, Kindergarten, Westwood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 xml:space="preserve">Nancy </w:t>
      </w:r>
      <w:proofErr w:type="spellStart"/>
      <w:r w:rsidRPr="00253CD9">
        <w:rPr>
          <w:rFonts w:ascii="Californian FB" w:hAnsi="Californian FB"/>
          <w:sz w:val="20"/>
          <w:szCs w:val="20"/>
        </w:rPr>
        <w:t>Sulkowski</w:t>
      </w:r>
      <w:proofErr w:type="spellEnd"/>
      <w:r w:rsidRPr="00253CD9">
        <w:rPr>
          <w:rFonts w:ascii="Californian FB" w:hAnsi="Californian FB"/>
          <w:sz w:val="20"/>
          <w:szCs w:val="20"/>
        </w:rPr>
        <w:t>, Grade 1, Briarwood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 xml:space="preserve">Megan </w:t>
      </w:r>
      <w:proofErr w:type="spellStart"/>
      <w:r w:rsidRPr="00253CD9">
        <w:rPr>
          <w:rFonts w:ascii="Californian FB" w:hAnsi="Californian FB"/>
          <w:sz w:val="20"/>
          <w:szCs w:val="20"/>
        </w:rPr>
        <w:t>Bilancia</w:t>
      </w:r>
      <w:proofErr w:type="spellEnd"/>
      <w:r w:rsidRPr="00253CD9">
        <w:rPr>
          <w:rFonts w:ascii="Californian FB" w:hAnsi="Californian FB"/>
          <w:sz w:val="20"/>
          <w:szCs w:val="20"/>
        </w:rPr>
        <w:t>, Grade 2, Westwood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 xml:space="preserve">Kathy </w:t>
      </w:r>
      <w:proofErr w:type="spellStart"/>
      <w:r w:rsidRPr="00253CD9">
        <w:rPr>
          <w:rFonts w:ascii="Californian FB" w:hAnsi="Californian FB"/>
          <w:sz w:val="20"/>
          <w:szCs w:val="20"/>
        </w:rPr>
        <w:t>Hribar</w:t>
      </w:r>
      <w:proofErr w:type="spellEnd"/>
      <w:r w:rsidRPr="00253CD9">
        <w:rPr>
          <w:rFonts w:ascii="Californian FB" w:hAnsi="Californian FB"/>
          <w:sz w:val="20"/>
          <w:szCs w:val="20"/>
        </w:rPr>
        <w:t>, Grade 3, Westwood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 xml:space="preserve">Amy </w:t>
      </w:r>
      <w:proofErr w:type="spellStart"/>
      <w:r w:rsidRPr="00253CD9">
        <w:rPr>
          <w:rFonts w:ascii="Californian FB" w:hAnsi="Californian FB"/>
          <w:sz w:val="20"/>
          <w:szCs w:val="20"/>
        </w:rPr>
        <w:t>Verhaeghe</w:t>
      </w:r>
      <w:proofErr w:type="spellEnd"/>
      <w:r w:rsidRPr="00253CD9">
        <w:rPr>
          <w:rFonts w:ascii="Californian FB" w:hAnsi="Californian FB"/>
          <w:sz w:val="20"/>
          <w:szCs w:val="20"/>
        </w:rPr>
        <w:t>, Grade 4, Pinewood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 xml:space="preserve">Kim </w:t>
      </w:r>
      <w:proofErr w:type="spellStart"/>
      <w:r w:rsidRPr="00253CD9">
        <w:rPr>
          <w:rFonts w:ascii="Californian FB" w:hAnsi="Californian FB"/>
          <w:sz w:val="20"/>
          <w:szCs w:val="20"/>
        </w:rPr>
        <w:t>Juhassz</w:t>
      </w:r>
      <w:proofErr w:type="spellEnd"/>
      <w:r w:rsidRPr="00253CD9">
        <w:rPr>
          <w:rFonts w:ascii="Californian FB" w:hAnsi="Californian FB"/>
          <w:sz w:val="20"/>
          <w:szCs w:val="20"/>
        </w:rPr>
        <w:t>, Grade 5, Briarwood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>Christine Walter, Principal, Briarwood Elementary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 xml:space="preserve">Donny </w:t>
      </w:r>
      <w:proofErr w:type="spellStart"/>
      <w:r w:rsidRPr="00253CD9">
        <w:rPr>
          <w:rFonts w:ascii="Californian FB" w:hAnsi="Californian FB"/>
          <w:sz w:val="20"/>
          <w:szCs w:val="20"/>
        </w:rPr>
        <w:t>Sikora</w:t>
      </w:r>
      <w:proofErr w:type="spellEnd"/>
      <w:r w:rsidRPr="00253CD9">
        <w:rPr>
          <w:rFonts w:ascii="Californian FB" w:hAnsi="Californian FB"/>
          <w:sz w:val="20"/>
          <w:szCs w:val="20"/>
        </w:rPr>
        <w:t>, Principal, Pinewood Elementary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>Melissa Johnson, Principal, Westwood Elementary</w:t>
      </w:r>
    </w:p>
    <w:p w:rsidR="00253CD9" w:rsidRPr="00253CD9" w:rsidRDefault="00253CD9" w:rsidP="00253CD9">
      <w:pPr>
        <w:spacing w:line="300" w:lineRule="exact"/>
        <w:ind w:firstLine="0"/>
        <w:contextualSpacing/>
        <w:rPr>
          <w:rFonts w:ascii="Californian FB" w:hAnsi="Californian FB"/>
          <w:sz w:val="20"/>
          <w:szCs w:val="20"/>
        </w:rPr>
      </w:pPr>
      <w:r w:rsidRPr="00253CD9">
        <w:rPr>
          <w:rFonts w:ascii="Californian FB" w:hAnsi="Californian FB"/>
          <w:sz w:val="20"/>
          <w:szCs w:val="20"/>
        </w:rPr>
        <w:t>Erin Keyser, Early Childhood Intervention, District</w:t>
      </w:r>
    </w:p>
    <w:p w:rsidR="00253CD9" w:rsidRDefault="00253CD9" w:rsidP="00253CD9">
      <w:pPr>
        <w:spacing w:line="300" w:lineRule="exact"/>
        <w:ind w:firstLine="0"/>
        <w:rPr>
          <w:rFonts w:ascii="Californian FB" w:hAnsi="Californian FB"/>
        </w:rPr>
      </w:pPr>
    </w:p>
    <w:p w:rsidR="00253CD9" w:rsidRPr="005B442A" w:rsidRDefault="00253CD9" w:rsidP="00253CD9">
      <w:pPr>
        <w:spacing w:line="300" w:lineRule="exact"/>
        <w:ind w:firstLine="0"/>
        <w:rPr>
          <w:rFonts w:ascii="Californian FB" w:hAnsi="Californian FB"/>
          <w:b/>
          <w:i/>
          <w:sz w:val="20"/>
          <w:szCs w:val="20"/>
        </w:rPr>
      </w:pPr>
      <w:r w:rsidRPr="005B442A">
        <w:rPr>
          <w:rFonts w:ascii="Californian FB" w:hAnsi="Californian FB"/>
          <w:b/>
          <w:i/>
          <w:sz w:val="20"/>
          <w:szCs w:val="20"/>
        </w:rPr>
        <w:t>ASC</w:t>
      </w:r>
    </w:p>
    <w:p w:rsidR="00253CD9" w:rsidRPr="005B442A" w:rsidRDefault="00253CD9" w:rsidP="00253CD9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 w:rsidRPr="005B442A">
        <w:rPr>
          <w:rFonts w:ascii="Californian FB" w:hAnsi="Californian FB"/>
          <w:sz w:val="20"/>
          <w:szCs w:val="20"/>
        </w:rPr>
        <w:t xml:space="preserve">Stacey </w:t>
      </w:r>
      <w:proofErr w:type="spellStart"/>
      <w:r w:rsidRPr="005B442A">
        <w:rPr>
          <w:rFonts w:ascii="Californian FB" w:hAnsi="Californian FB"/>
          <w:sz w:val="20"/>
          <w:szCs w:val="20"/>
        </w:rPr>
        <w:t>Denewith-Fici</w:t>
      </w:r>
      <w:proofErr w:type="spellEnd"/>
      <w:r w:rsidRPr="005B442A">
        <w:rPr>
          <w:rFonts w:ascii="Californian FB" w:hAnsi="Californian FB"/>
          <w:sz w:val="20"/>
          <w:szCs w:val="20"/>
        </w:rPr>
        <w:t>, Superintendent</w:t>
      </w:r>
    </w:p>
    <w:p w:rsidR="00253CD9" w:rsidRPr="005B442A" w:rsidRDefault="00253CD9" w:rsidP="00253CD9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 w:rsidRPr="005B442A">
        <w:rPr>
          <w:rFonts w:ascii="Californian FB" w:hAnsi="Californian FB"/>
          <w:sz w:val="20"/>
          <w:szCs w:val="20"/>
        </w:rPr>
        <w:t>Grace Stafford, Assistant Superintendent</w:t>
      </w:r>
    </w:p>
    <w:p w:rsidR="00253CD9" w:rsidRPr="005B442A" w:rsidRDefault="00253CD9" w:rsidP="00253CD9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 w:rsidRPr="005B442A">
        <w:rPr>
          <w:rFonts w:ascii="Californian FB" w:hAnsi="Californian FB"/>
          <w:sz w:val="20"/>
          <w:szCs w:val="20"/>
        </w:rPr>
        <w:t xml:space="preserve">Neil </w:t>
      </w:r>
      <w:proofErr w:type="spellStart"/>
      <w:r w:rsidRPr="005B442A">
        <w:rPr>
          <w:rFonts w:ascii="Californian FB" w:hAnsi="Californian FB"/>
          <w:sz w:val="20"/>
          <w:szCs w:val="20"/>
        </w:rPr>
        <w:t>Cassabon</w:t>
      </w:r>
      <w:proofErr w:type="spellEnd"/>
      <w:r w:rsidRPr="005B442A">
        <w:rPr>
          <w:rFonts w:ascii="Californian FB" w:hAnsi="Californian FB"/>
          <w:sz w:val="20"/>
          <w:szCs w:val="20"/>
        </w:rPr>
        <w:t>, Business Manager</w:t>
      </w:r>
    </w:p>
    <w:p w:rsidR="00253CD9" w:rsidRPr="005B442A" w:rsidRDefault="00253CD9" w:rsidP="00253CD9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 w:rsidRPr="005B442A">
        <w:rPr>
          <w:rFonts w:ascii="Californian FB" w:hAnsi="Californian FB"/>
          <w:sz w:val="20"/>
          <w:szCs w:val="20"/>
        </w:rPr>
        <w:t xml:space="preserve">Justin </w:t>
      </w:r>
      <w:proofErr w:type="spellStart"/>
      <w:r w:rsidRPr="005B442A">
        <w:rPr>
          <w:rFonts w:ascii="Californian FB" w:hAnsi="Californian FB"/>
          <w:sz w:val="20"/>
          <w:szCs w:val="20"/>
        </w:rPr>
        <w:t>Michalak</w:t>
      </w:r>
      <w:proofErr w:type="spellEnd"/>
      <w:r w:rsidRPr="005B442A">
        <w:rPr>
          <w:rFonts w:ascii="Californian FB" w:hAnsi="Californian FB"/>
          <w:sz w:val="20"/>
          <w:szCs w:val="20"/>
        </w:rPr>
        <w:t>, Director of Special Services</w:t>
      </w:r>
    </w:p>
    <w:p w:rsidR="00253CD9" w:rsidRPr="005B442A" w:rsidRDefault="00253CD9" w:rsidP="00253CD9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 w:rsidRPr="005B442A">
        <w:rPr>
          <w:rFonts w:ascii="Californian FB" w:hAnsi="Californian FB"/>
          <w:sz w:val="20"/>
          <w:szCs w:val="20"/>
        </w:rPr>
        <w:t xml:space="preserve">Kristine </w:t>
      </w:r>
      <w:proofErr w:type="spellStart"/>
      <w:r w:rsidRPr="005B442A">
        <w:rPr>
          <w:rFonts w:ascii="Californian FB" w:hAnsi="Californian FB"/>
          <w:sz w:val="20"/>
          <w:szCs w:val="20"/>
        </w:rPr>
        <w:t>Griffor</w:t>
      </w:r>
      <w:proofErr w:type="spellEnd"/>
      <w:r w:rsidRPr="005B442A">
        <w:rPr>
          <w:rFonts w:ascii="Californian FB" w:hAnsi="Californian FB"/>
          <w:sz w:val="20"/>
          <w:szCs w:val="20"/>
        </w:rPr>
        <w:t>, Director of Curriculum</w:t>
      </w:r>
    </w:p>
    <w:p w:rsidR="00253CD9" w:rsidRDefault="00253CD9" w:rsidP="004E26CC">
      <w:pPr>
        <w:pStyle w:val="Heading10"/>
        <w:sectPr w:rsidR="00253CD9" w:rsidSect="00253CD9">
          <w:type w:val="continuous"/>
          <w:pgSz w:w="12240" w:h="15840"/>
          <w:pgMar w:top="720" w:right="720" w:bottom="720" w:left="720" w:header="0" w:footer="0" w:gutter="0"/>
          <w:cols w:num="2" w:space="720"/>
          <w:titlePg/>
          <w:docGrid w:linePitch="360"/>
        </w:sectPr>
      </w:pPr>
    </w:p>
    <w:p w:rsidR="005B442A" w:rsidRDefault="005B442A" w:rsidP="00253CD9">
      <w:pPr>
        <w:pStyle w:val="FocusItems"/>
        <w:numPr>
          <w:ilvl w:val="0"/>
          <w:numId w:val="0"/>
        </w:numPr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Pr="005B442A" w:rsidRDefault="005B442A" w:rsidP="005B442A">
      <w:pPr>
        <w:spacing w:line="300" w:lineRule="exact"/>
        <w:ind w:firstLine="0"/>
        <w:rPr>
          <w:rFonts w:ascii="Californian FB" w:hAnsi="Californian FB"/>
          <w:b/>
          <w:i/>
          <w:sz w:val="20"/>
          <w:szCs w:val="20"/>
        </w:rPr>
      </w:pPr>
      <w:r>
        <w:rPr>
          <w:rFonts w:ascii="Californian FB" w:hAnsi="Californian FB"/>
          <w:b/>
          <w:i/>
          <w:sz w:val="20"/>
          <w:szCs w:val="20"/>
        </w:rPr>
        <w:t>Parents</w:t>
      </w:r>
      <w:r>
        <w:rPr>
          <w:rFonts w:ascii="Californian FB" w:hAnsi="Californian FB"/>
          <w:b/>
          <w:i/>
          <w:sz w:val="20"/>
          <w:szCs w:val="20"/>
        </w:rPr>
        <w:tab/>
      </w:r>
      <w:r>
        <w:rPr>
          <w:rFonts w:ascii="Californian FB" w:hAnsi="Californian FB"/>
          <w:b/>
          <w:i/>
          <w:sz w:val="20"/>
          <w:szCs w:val="20"/>
        </w:rPr>
        <w:tab/>
      </w:r>
      <w:r>
        <w:rPr>
          <w:rFonts w:ascii="Californian FB" w:hAnsi="Californian FB"/>
          <w:b/>
          <w:i/>
          <w:sz w:val="20"/>
          <w:szCs w:val="20"/>
        </w:rPr>
        <w:tab/>
      </w:r>
      <w:r>
        <w:rPr>
          <w:rFonts w:ascii="Californian FB" w:hAnsi="Californian FB"/>
          <w:b/>
          <w:i/>
          <w:sz w:val="20"/>
          <w:szCs w:val="20"/>
        </w:rPr>
        <w:tab/>
      </w:r>
      <w:r>
        <w:rPr>
          <w:rFonts w:ascii="Californian FB" w:hAnsi="Californian FB"/>
          <w:b/>
          <w:i/>
          <w:sz w:val="20"/>
          <w:szCs w:val="20"/>
        </w:rPr>
        <w:tab/>
      </w:r>
      <w:r>
        <w:rPr>
          <w:rFonts w:ascii="Californian FB" w:hAnsi="Californian FB"/>
          <w:b/>
          <w:i/>
          <w:sz w:val="20"/>
          <w:szCs w:val="20"/>
        </w:rPr>
        <w:tab/>
      </w:r>
      <w:r>
        <w:rPr>
          <w:rFonts w:ascii="Californian FB" w:hAnsi="Californian FB"/>
          <w:b/>
          <w:i/>
          <w:sz w:val="20"/>
          <w:szCs w:val="20"/>
        </w:rPr>
        <w:tab/>
      </w:r>
      <w:r>
        <w:rPr>
          <w:rFonts w:ascii="Californian FB" w:hAnsi="Californian FB"/>
          <w:b/>
          <w:i/>
          <w:sz w:val="20"/>
          <w:szCs w:val="20"/>
        </w:rPr>
        <w:tab/>
      </w:r>
    </w:p>
    <w:p w:rsidR="005B442A" w:rsidRPr="005B442A" w:rsidRDefault="005B442A" w:rsidP="005B442A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Anne </w:t>
      </w:r>
      <w:proofErr w:type="spellStart"/>
      <w:r>
        <w:rPr>
          <w:rFonts w:ascii="Californian FB" w:hAnsi="Californian FB"/>
          <w:sz w:val="20"/>
          <w:szCs w:val="20"/>
        </w:rPr>
        <w:t>Gareau</w:t>
      </w:r>
      <w:proofErr w:type="spellEnd"/>
      <w:r>
        <w:rPr>
          <w:rFonts w:ascii="Californian FB" w:hAnsi="Californian FB"/>
          <w:sz w:val="20"/>
          <w:szCs w:val="20"/>
        </w:rPr>
        <w:t>, Elementary</w:t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sz w:val="20"/>
          <w:szCs w:val="20"/>
        </w:rPr>
        <w:t xml:space="preserve">Gerald </w:t>
      </w:r>
      <w:proofErr w:type="spellStart"/>
      <w:r>
        <w:rPr>
          <w:sz w:val="20"/>
          <w:szCs w:val="20"/>
        </w:rPr>
        <w:t>Barkey</w:t>
      </w:r>
      <w:proofErr w:type="spellEnd"/>
      <w:r>
        <w:rPr>
          <w:sz w:val="20"/>
          <w:szCs w:val="20"/>
        </w:rPr>
        <w:t>, Board Member</w:t>
      </w:r>
    </w:p>
    <w:p w:rsidR="005B442A" w:rsidRPr="005B442A" w:rsidRDefault="005B442A" w:rsidP="005B442A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Michael &amp; Christina </w:t>
      </w:r>
      <w:proofErr w:type="spellStart"/>
      <w:r>
        <w:rPr>
          <w:rFonts w:ascii="Californian FB" w:hAnsi="Californian FB"/>
          <w:sz w:val="20"/>
          <w:szCs w:val="20"/>
        </w:rPr>
        <w:t>Garciia</w:t>
      </w:r>
      <w:proofErr w:type="spellEnd"/>
      <w:r>
        <w:rPr>
          <w:rFonts w:ascii="Californian FB" w:hAnsi="Californian FB"/>
          <w:sz w:val="20"/>
          <w:szCs w:val="20"/>
        </w:rPr>
        <w:t>, Elementary</w:t>
      </w:r>
    </w:p>
    <w:p w:rsidR="005B442A" w:rsidRPr="005B442A" w:rsidRDefault="005B442A" w:rsidP="005B442A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Sue Pauling, WWTHS</w:t>
      </w:r>
    </w:p>
    <w:p w:rsidR="005B442A" w:rsidRPr="005B442A" w:rsidRDefault="005B442A" w:rsidP="005B442A">
      <w:pPr>
        <w:spacing w:line="300" w:lineRule="exact"/>
        <w:ind w:firstLine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Heather </w:t>
      </w:r>
      <w:proofErr w:type="spellStart"/>
      <w:r>
        <w:rPr>
          <w:rFonts w:ascii="Californian FB" w:hAnsi="Californian FB"/>
          <w:sz w:val="20"/>
          <w:szCs w:val="20"/>
        </w:rPr>
        <w:t>Skrzypczak</w:t>
      </w:r>
      <w:proofErr w:type="spellEnd"/>
      <w:r>
        <w:rPr>
          <w:rFonts w:ascii="Californian FB" w:hAnsi="Californian FB"/>
          <w:sz w:val="20"/>
          <w:szCs w:val="20"/>
        </w:rPr>
        <w:t>, Elementary</w:t>
      </w: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5B442A" w:rsidRDefault="005B442A" w:rsidP="005B442A">
      <w:pPr>
        <w:pStyle w:val="FocusItems"/>
        <w:numPr>
          <w:ilvl w:val="0"/>
          <w:numId w:val="0"/>
        </w:numPr>
        <w:ind w:left="720" w:hanging="360"/>
      </w:pPr>
    </w:p>
    <w:p w:rsidR="00253CD9" w:rsidRPr="005B442A" w:rsidRDefault="005B442A" w:rsidP="005B442A">
      <w:pPr>
        <w:pStyle w:val="FocusItems"/>
        <w:numPr>
          <w:ilvl w:val="0"/>
          <w:numId w:val="0"/>
        </w:numPr>
        <w:ind w:left="720" w:hanging="360"/>
      </w:pPr>
      <w:r>
        <w:br w:type="page"/>
      </w:r>
    </w:p>
    <w:p w:rsidR="004E26CC" w:rsidRDefault="00B96460" w:rsidP="004E26CC">
      <w:pPr>
        <w:pStyle w:val="Heading10"/>
      </w:pPr>
      <w:r>
        <w:lastRenderedPageBreak/>
        <w:t>Goals</w:t>
      </w:r>
      <w:r w:rsidR="00483FCA">
        <w:t xml:space="preserve"> </w:t>
      </w:r>
      <w:r w:rsidR="00483FCA" w:rsidRPr="00C32455">
        <w:rPr>
          <w:i/>
        </w:rPr>
        <w:t>(Annual Measurable Objective to be at 85% proficient by 2022)</w:t>
      </w:r>
    </w:p>
    <w:tbl>
      <w:tblPr>
        <w:tblW w:w="1106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34"/>
        <w:gridCol w:w="944"/>
        <w:gridCol w:w="932"/>
        <w:gridCol w:w="834"/>
        <w:gridCol w:w="834"/>
        <w:gridCol w:w="820"/>
        <w:gridCol w:w="810"/>
        <w:gridCol w:w="871"/>
        <w:gridCol w:w="729"/>
        <w:gridCol w:w="625"/>
        <w:gridCol w:w="625"/>
        <w:gridCol w:w="715"/>
        <w:gridCol w:w="670"/>
      </w:tblGrid>
      <w:tr w:rsidR="00C83257" w:rsidRPr="005A6639" w:rsidTr="00C83257">
        <w:trPr>
          <w:trHeight w:val="570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Building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F4F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Content</w:t>
            </w:r>
          </w:p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Annual Increment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11-12 Base Target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18-19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21-22</w:t>
            </w:r>
          </w:p>
        </w:tc>
      </w:tr>
      <w:tr w:rsidR="00C83257" w:rsidRPr="00180C82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663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District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26.98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32.78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38.58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44.39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50.19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55.99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61.79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67.59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73.40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79.20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180C82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61.22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63.60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65.98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68.35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70.73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73.11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75.49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77.87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80.24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82.62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180C82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7.01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28.93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35.94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42.95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49.96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56.96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63.97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77.99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180C82" w:rsidTr="00C83257">
        <w:trPr>
          <w:trHeight w:val="391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Social Studies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5.39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31.10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36.49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41.88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47.27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52.66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58.05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63.44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68.83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74.22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79.61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180C82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Writing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45.63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49.57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53.50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57.44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61.38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65.32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69.25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73.19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77.13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81.06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38151A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663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BW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65.04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67.04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69.03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71.03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73.02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75.02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77.02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79.01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81.01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15.04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22.82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30.59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38.36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46.14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53.91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61.68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77.23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391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Social Studies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22.41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28.67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34.93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41.19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47.45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53.71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59.96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66.22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72.48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78.74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Writing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33.33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38.50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43.66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48.83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59.17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64.33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74.67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79.83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663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PW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5.44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30.63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36.07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46.94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52.38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57.82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63.25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68.69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74.13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79.56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59.86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62.37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64.89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67.40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69.92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72.43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74.94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77.46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79.97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82.49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21.14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28.23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35.33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42.42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49.52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56.62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63.71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70.81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77.90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391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Social Studies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19.30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25.87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32.44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39.01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45.58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52.15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58.72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65.29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71.86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78.43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Writing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31.33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36.70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42.06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47.43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52.80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58.17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63.53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68.90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74.27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79.63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663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WWMS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26.11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37.89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43.78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49.67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55.56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61.44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67.33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73.22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79.11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60.04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62.54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65.03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67.53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70.02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72.52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75.02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77.51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80.01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25.51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32.95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40.38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47.82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55.26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62.69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70.13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77.56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391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Social Studies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26.56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38.25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44.09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49.94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55.78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61.62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67.47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73.31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79.16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Writing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51.11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57.89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61.28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64.67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68.06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71.44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74.83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78.22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81.61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945F4F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663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WWT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22.63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28.87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41.34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47.58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53.82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60.05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66.29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72.53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78.76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55.56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58.50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61.45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64.39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67.34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70.28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73.22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76.17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79.11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82.06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23.87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29.98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36.10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42.21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48.32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54.44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60.55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66.66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72.77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78.89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391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Social Studies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45.69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49.62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53.55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57.48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61.41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65.35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69.28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73.21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81.07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Writing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48.96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52.56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56.17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59.77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63.38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66.98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70.58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74.19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77.79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81.40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663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WE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Mathematics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28.81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34.43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40.05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45.67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51.29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56.91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62.52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68.14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73.76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79.38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67.88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69.59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71.30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73.02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74.73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76.44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78.15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79.86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81.58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83.29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196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7.34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11.63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18.97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26.30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33.64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40.98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48.32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55.65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62.99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70.33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77.66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391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Social Studies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21.18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27.56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33.94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40.33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46.71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53.09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65.85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72.24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78.62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C83257" w:rsidRPr="005A6639" w:rsidTr="00C83257">
        <w:trPr>
          <w:trHeight w:val="212"/>
        </w:trPr>
        <w:tc>
          <w:tcPr>
            <w:tcW w:w="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180C82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Writing</w:t>
            </w:r>
          </w:p>
        </w:tc>
        <w:tc>
          <w:tcPr>
            <w:tcW w:w="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5A6639">
            <w:pPr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53.33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59.66</w:t>
            </w:r>
          </w:p>
        </w:tc>
        <w:tc>
          <w:tcPr>
            <w:tcW w:w="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62.83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69.17</w:t>
            </w:r>
          </w:p>
        </w:tc>
        <w:tc>
          <w:tcPr>
            <w:tcW w:w="7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72.33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75.50</w:t>
            </w:r>
          </w:p>
        </w:tc>
        <w:tc>
          <w:tcPr>
            <w:tcW w:w="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78.67</w:t>
            </w:r>
          </w:p>
        </w:tc>
        <w:tc>
          <w:tcPr>
            <w:tcW w:w="7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81.83</w:t>
            </w:r>
          </w:p>
        </w:tc>
        <w:tc>
          <w:tcPr>
            <w:tcW w:w="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0C82" w:rsidRPr="00180C82" w:rsidRDefault="00C83257" w:rsidP="00180C8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0C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85.00</w:t>
            </w:r>
          </w:p>
        </w:tc>
      </w:tr>
    </w:tbl>
    <w:p w:rsidR="00180C82" w:rsidRPr="005A6639" w:rsidRDefault="00180C82" w:rsidP="00180C82">
      <w:pPr>
        <w:pStyle w:val="FocusItems"/>
        <w:numPr>
          <w:ilvl w:val="0"/>
          <w:numId w:val="0"/>
        </w:numPr>
        <w:ind w:left="720"/>
        <w:rPr>
          <w:sz w:val="16"/>
          <w:szCs w:val="16"/>
        </w:rPr>
      </w:pPr>
    </w:p>
    <w:p w:rsidR="00A63AF9" w:rsidRPr="0052007A" w:rsidRDefault="00A63AF9" w:rsidP="0052007A">
      <w:pPr>
        <w:pStyle w:val="Heading10"/>
        <w:pBdr>
          <w:bottom w:val="single" w:sz="12" w:space="0" w:color="365F91" w:themeColor="accent1" w:themeShade="BF"/>
        </w:pBdr>
        <w:sectPr w:rsidR="00A63AF9" w:rsidRPr="0052007A" w:rsidSect="0052007A">
          <w:type w:val="continuous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</w:p>
    <w:p w:rsidR="00530080" w:rsidRPr="00A63AF9" w:rsidRDefault="00530080" w:rsidP="00530080">
      <w:pPr>
        <w:pStyle w:val="FocusItems"/>
        <w:numPr>
          <w:ilvl w:val="0"/>
          <w:numId w:val="0"/>
        </w:numPr>
        <w:sectPr w:rsidR="00530080" w:rsidRPr="00A63AF9" w:rsidSect="00A63AF9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AA4B26" w:rsidRDefault="00AA4B26" w:rsidP="0052007A">
      <w:pPr>
        <w:pStyle w:val="NormalWeb"/>
        <w:spacing w:before="0" w:beforeAutospacing="0" w:after="0" w:afterAutospacing="0"/>
        <w:ind w:firstLine="0"/>
        <w:rPr>
          <w:rFonts w:ascii="Tahoma" w:hAnsi="Tahoma" w:cs="Tahoma"/>
          <w:sz w:val="16"/>
          <w:szCs w:val="16"/>
        </w:rPr>
      </w:pPr>
    </w:p>
    <w:p w:rsidR="001539D3" w:rsidRPr="003403A7" w:rsidRDefault="001539D3" w:rsidP="003B3F70">
      <w:pPr>
        <w:pStyle w:val="Normal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</w:p>
    <w:p w:rsidR="00C36D30" w:rsidRDefault="003B3F70" w:rsidP="00581DB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Review of PURPOSE STATEMENT and TEAM NORMS</w:t>
      </w:r>
      <w:r w:rsidR="0081350E">
        <w:rPr>
          <w:rFonts w:ascii="Californian FB" w:hAnsi="Californian FB" w:cs="Tahoma"/>
          <w:sz w:val="20"/>
          <w:szCs w:val="20"/>
        </w:rPr>
        <w:t>, CELEBRATIONS</w:t>
      </w:r>
      <w:r w:rsidR="00A66F9B" w:rsidRPr="003403A7">
        <w:rPr>
          <w:rFonts w:ascii="Californian FB" w:hAnsi="Californian FB" w:cs="Tahoma"/>
          <w:sz w:val="20"/>
          <w:szCs w:val="20"/>
        </w:rPr>
        <w:t xml:space="preserve">—Note taker, </w:t>
      </w:r>
      <w:r w:rsidR="0081350E">
        <w:rPr>
          <w:rFonts w:ascii="Californian FB" w:hAnsi="Californian FB" w:cs="Tahoma"/>
          <w:sz w:val="20"/>
          <w:szCs w:val="20"/>
        </w:rPr>
        <w:t>Mike Mackenzie</w:t>
      </w:r>
    </w:p>
    <w:p w:rsidR="003403A7" w:rsidRPr="003403A7" w:rsidRDefault="003403A7" w:rsidP="003403A7">
      <w:pPr>
        <w:pStyle w:val="NormalWeb"/>
        <w:spacing w:before="0" w:beforeAutospacing="0" w:after="0" w:afterAutospacing="0"/>
        <w:ind w:left="1080" w:firstLine="0"/>
        <w:rPr>
          <w:rFonts w:ascii="Californian FB" w:hAnsi="Californian FB" w:cs="Tahoma"/>
          <w:sz w:val="20"/>
          <w:szCs w:val="20"/>
        </w:rPr>
      </w:pPr>
    </w:p>
    <w:p w:rsidR="00DE3A41" w:rsidRPr="003403A7" w:rsidRDefault="0081350E" w:rsidP="0081350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 xml:space="preserve">Annual </w:t>
      </w:r>
      <w:r w:rsidR="004E26CC">
        <w:rPr>
          <w:rFonts w:ascii="Californian FB" w:hAnsi="Californian FB" w:cs="Tahoma"/>
          <w:sz w:val="20"/>
          <w:szCs w:val="20"/>
        </w:rPr>
        <w:t xml:space="preserve"> Goal </w:t>
      </w:r>
      <w:r>
        <w:rPr>
          <w:rFonts w:ascii="Californian FB" w:hAnsi="Californian FB" w:cs="Tahoma"/>
          <w:sz w:val="20"/>
          <w:szCs w:val="20"/>
        </w:rPr>
        <w:t xml:space="preserve">Report—Kris </w:t>
      </w:r>
      <w:proofErr w:type="spellStart"/>
      <w:r>
        <w:rPr>
          <w:rFonts w:ascii="Californian FB" w:hAnsi="Californian FB" w:cs="Tahoma"/>
          <w:sz w:val="20"/>
          <w:szCs w:val="20"/>
        </w:rPr>
        <w:t>Griffor</w:t>
      </w:r>
      <w:proofErr w:type="spellEnd"/>
    </w:p>
    <w:p w:rsidR="000109B6" w:rsidRPr="003403A7" w:rsidRDefault="000109B6" w:rsidP="003403A7">
      <w:pPr>
        <w:pStyle w:val="NormalWeb"/>
        <w:spacing w:before="0" w:beforeAutospacing="0" w:after="0" w:afterAutospacing="0"/>
        <w:ind w:firstLine="0"/>
        <w:rPr>
          <w:rFonts w:ascii="Californian FB" w:hAnsi="Californian FB" w:cs="Tahoma"/>
          <w:sz w:val="20"/>
          <w:szCs w:val="20"/>
        </w:rPr>
      </w:pPr>
    </w:p>
    <w:p w:rsidR="000109B6" w:rsidRPr="003403A7" w:rsidRDefault="00AC005C" w:rsidP="003464A8">
      <w:pPr>
        <w:pStyle w:val="NormalWeb"/>
        <w:spacing w:before="0" w:beforeAutospacing="0" w:after="0" w:afterAutospacing="0"/>
        <w:ind w:firstLine="72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3.</w:t>
      </w:r>
      <w:r w:rsidR="0081350E">
        <w:rPr>
          <w:rFonts w:ascii="Californian FB" w:hAnsi="Californian FB" w:cs="Tahoma"/>
          <w:sz w:val="20"/>
          <w:szCs w:val="20"/>
        </w:rPr>
        <w:t xml:space="preserve">  Calendar Update—Meetin</w:t>
      </w:r>
      <w:r w:rsidR="0052007A">
        <w:rPr>
          <w:rFonts w:ascii="Californian FB" w:hAnsi="Californian FB" w:cs="Tahoma"/>
          <w:sz w:val="20"/>
          <w:szCs w:val="20"/>
        </w:rPr>
        <w:t>gs and Assessments for 2014-2015</w:t>
      </w:r>
    </w:p>
    <w:p w:rsidR="00D869BF" w:rsidRPr="003403A7" w:rsidRDefault="00D869BF" w:rsidP="000109B6">
      <w:pPr>
        <w:pStyle w:val="NormalWeb"/>
        <w:spacing w:before="0" w:beforeAutospacing="0" w:after="0" w:afterAutospacing="0"/>
        <w:ind w:firstLine="0"/>
        <w:rPr>
          <w:rFonts w:ascii="Californian FB" w:hAnsi="Californian FB" w:cs="Tahoma"/>
          <w:sz w:val="20"/>
          <w:szCs w:val="20"/>
        </w:rPr>
      </w:pPr>
    </w:p>
    <w:p w:rsidR="00D869BF" w:rsidRPr="003403A7" w:rsidRDefault="00AC005C" w:rsidP="001D08C5">
      <w:pPr>
        <w:pStyle w:val="NormalWeb"/>
        <w:spacing w:before="0" w:beforeAutospacing="0" w:after="0" w:afterAutospacing="0"/>
        <w:ind w:firstLine="72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4</w:t>
      </w:r>
      <w:r w:rsidR="000109B6" w:rsidRPr="003403A7">
        <w:rPr>
          <w:rFonts w:ascii="Californian FB" w:hAnsi="Californian FB" w:cs="Tahoma"/>
          <w:sz w:val="20"/>
          <w:szCs w:val="20"/>
        </w:rPr>
        <w:t xml:space="preserve">. </w:t>
      </w:r>
      <w:r w:rsidR="00257816" w:rsidRPr="003403A7">
        <w:rPr>
          <w:rFonts w:ascii="Californian FB" w:hAnsi="Californian FB" w:cs="Tahoma"/>
          <w:sz w:val="20"/>
          <w:szCs w:val="20"/>
        </w:rPr>
        <w:t xml:space="preserve"> Continuing Reports</w:t>
      </w:r>
    </w:p>
    <w:p w:rsidR="00257816" w:rsidRPr="003403A7" w:rsidRDefault="00257816" w:rsidP="00257816">
      <w:pPr>
        <w:pStyle w:val="NormalWeb"/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</w:p>
    <w:p w:rsidR="00257816" w:rsidRPr="003403A7" w:rsidRDefault="0052007A" w:rsidP="0025781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 xml:space="preserve">Building </w:t>
      </w:r>
      <w:r w:rsidR="009914EF" w:rsidRPr="003403A7">
        <w:rPr>
          <w:rFonts w:ascii="Californian FB" w:hAnsi="Californian FB" w:cs="Tahoma"/>
          <w:sz w:val="20"/>
          <w:szCs w:val="20"/>
        </w:rPr>
        <w:t>Plan Updates</w:t>
      </w:r>
    </w:p>
    <w:p w:rsidR="009914EF" w:rsidRPr="003403A7" w:rsidRDefault="009914EF" w:rsidP="009914EF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 xml:space="preserve">Principals, Overview </w:t>
      </w:r>
    </w:p>
    <w:p w:rsidR="009A79F2" w:rsidRPr="003403A7" w:rsidRDefault="00257816" w:rsidP="0025781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Assessmen</w:t>
      </w:r>
      <w:r w:rsidR="009914EF" w:rsidRPr="003403A7">
        <w:rPr>
          <w:rFonts w:ascii="Californian FB" w:hAnsi="Californian FB" w:cs="Tahoma"/>
          <w:sz w:val="20"/>
          <w:szCs w:val="20"/>
        </w:rPr>
        <w:t>t</w:t>
      </w:r>
      <w:r w:rsidR="001E1F50" w:rsidRPr="003403A7">
        <w:rPr>
          <w:rFonts w:ascii="Californian FB" w:hAnsi="Californian FB" w:cs="Tahoma"/>
          <w:sz w:val="20"/>
          <w:szCs w:val="20"/>
        </w:rPr>
        <w:t>—</w:t>
      </w:r>
      <w:r w:rsidR="009A79F2" w:rsidRPr="003403A7">
        <w:rPr>
          <w:rFonts w:ascii="Californian FB" w:hAnsi="Californian FB" w:cs="Tahoma"/>
          <w:sz w:val="20"/>
          <w:szCs w:val="20"/>
        </w:rPr>
        <w:t>FAME Coaches</w:t>
      </w:r>
    </w:p>
    <w:p w:rsidR="00257816" w:rsidRPr="003403A7" w:rsidRDefault="00257816" w:rsidP="0025781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 xml:space="preserve">Title I/31a—Kris </w:t>
      </w:r>
      <w:proofErr w:type="spellStart"/>
      <w:r w:rsidRPr="003403A7">
        <w:rPr>
          <w:rFonts w:ascii="Californian FB" w:hAnsi="Californian FB" w:cs="Tahoma"/>
          <w:sz w:val="20"/>
          <w:szCs w:val="20"/>
        </w:rPr>
        <w:t>Griffor</w:t>
      </w:r>
      <w:proofErr w:type="spellEnd"/>
    </w:p>
    <w:p w:rsidR="0052007A" w:rsidRDefault="00257816" w:rsidP="0025781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52007A">
        <w:rPr>
          <w:rFonts w:ascii="Californian FB" w:hAnsi="Californian FB" w:cs="Tahoma"/>
          <w:sz w:val="20"/>
          <w:szCs w:val="20"/>
        </w:rPr>
        <w:t xml:space="preserve">Social Justice—Kris </w:t>
      </w:r>
      <w:proofErr w:type="spellStart"/>
      <w:r w:rsidRPr="0052007A">
        <w:rPr>
          <w:rFonts w:ascii="Californian FB" w:hAnsi="Californian FB" w:cs="Tahoma"/>
          <w:sz w:val="20"/>
          <w:szCs w:val="20"/>
        </w:rPr>
        <w:t>Griffor</w:t>
      </w:r>
      <w:proofErr w:type="spellEnd"/>
    </w:p>
    <w:p w:rsidR="00DF655E" w:rsidRPr="003403A7" w:rsidRDefault="009914EF" w:rsidP="009914E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Special Education—Justi</w:t>
      </w:r>
      <w:r w:rsidR="00035BF1" w:rsidRPr="003403A7">
        <w:rPr>
          <w:rFonts w:ascii="Californian FB" w:hAnsi="Californian FB" w:cs="Tahoma"/>
          <w:sz w:val="20"/>
          <w:szCs w:val="20"/>
        </w:rPr>
        <w:t xml:space="preserve">n </w:t>
      </w:r>
      <w:proofErr w:type="spellStart"/>
      <w:r w:rsidR="00035BF1" w:rsidRPr="003403A7">
        <w:rPr>
          <w:rFonts w:ascii="Californian FB" w:hAnsi="Californian FB" w:cs="Tahoma"/>
          <w:sz w:val="20"/>
          <w:szCs w:val="20"/>
        </w:rPr>
        <w:t>Michalak</w:t>
      </w:r>
      <w:proofErr w:type="spellEnd"/>
    </w:p>
    <w:p w:rsidR="001539D3" w:rsidRPr="003403A7" w:rsidRDefault="009914EF" w:rsidP="005929A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English Language Learners—Jennifer McFarlane</w:t>
      </w:r>
    </w:p>
    <w:p w:rsidR="00F76EB8" w:rsidRDefault="00F76EB8" w:rsidP="009914E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Family and Community Involvement</w:t>
      </w:r>
    </w:p>
    <w:p w:rsidR="0081350E" w:rsidRPr="003403A7" w:rsidRDefault="0081350E" w:rsidP="009914E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Online Learning Updates</w:t>
      </w:r>
    </w:p>
    <w:p w:rsidR="001539D3" w:rsidRPr="003403A7" w:rsidRDefault="001539D3" w:rsidP="001539D3">
      <w:pPr>
        <w:pStyle w:val="NormalWeb"/>
        <w:spacing w:before="0" w:beforeAutospacing="0" w:after="0" w:afterAutospacing="0"/>
        <w:ind w:left="1440" w:firstLine="0"/>
        <w:rPr>
          <w:rFonts w:ascii="Californian FB" w:hAnsi="Californian FB" w:cs="Tahoma"/>
          <w:sz w:val="20"/>
          <w:szCs w:val="20"/>
        </w:rPr>
      </w:pPr>
    </w:p>
    <w:p w:rsidR="009914EF" w:rsidRDefault="00AC005C" w:rsidP="003464A8">
      <w:pPr>
        <w:pStyle w:val="NormalWeb"/>
        <w:spacing w:before="0" w:beforeAutospacing="0" w:after="0" w:afterAutospacing="0"/>
        <w:ind w:firstLine="72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5</w:t>
      </w:r>
      <w:r w:rsidR="000109B6" w:rsidRPr="003403A7">
        <w:rPr>
          <w:rFonts w:ascii="Californian FB" w:hAnsi="Californian FB" w:cs="Tahoma"/>
          <w:sz w:val="20"/>
          <w:szCs w:val="20"/>
        </w:rPr>
        <w:t xml:space="preserve">. </w:t>
      </w:r>
      <w:r w:rsidR="009914EF" w:rsidRPr="003403A7">
        <w:rPr>
          <w:rFonts w:ascii="Californian FB" w:hAnsi="Californian FB" w:cs="Tahoma"/>
          <w:sz w:val="20"/>
          <w:szCs w:val="20"/>
        </w:rPr>
        <w:t xml:space="preserve"> Discussion Topics/New Items/ Issues/ Decisions to be </w:t>
      </w:r>
      <w:proofErr w:type="gramStart"/>
      <w:r w:rsidR="009914EF" w:rsidRPr="003403A7">
        <w:rPr>
          <w:rFonts w:ascii="Californian FB" w:hAnsi="Californian FB" w:cs="Tahoma"/>
          <w:sz w:val="20"/>
          <w:szCs w:val="20"/>
        </w:rPr>
        <w:t>Made</w:t>
      </w:r>
      <w:proofErr w:type="gramEnd"/>
      <w:r w:rsidR="0005505D">
        <w:rPr>
          <w:rFonts w:ascii="Californian FB" w:hAnsi="Californian FB" w:cs="Tahoma"/>
          <w:sz w:val="20"/>
          <w:szCs w:val="20"/>
        </w:rPr>
        <w:t>:</w:t>
      </w:r>
    </w:p>
    <w:p w:rsidR="00B36DCA" w:rsidRPr="003403A7" w:rsidRDefault="00B36DCA" w:rsidP="003464A8">
      <w:pPr>
        <w:pStyle w:val="NormalWeb"/>
        <w:spacing w:before="0" w:beforeAutospacing="0" w:after="0" w:afterAutospacing="0"/>
        <w:ind w:firstLine="720"/>
        <w:rPr>
          <w:rFonts w:ascii="Californian FB" w:hAnsi="Californian FB" w:cs="Tahoma"/>
          <w:sz w:val="20"/>
          <w:szCs w:val="20"/>
        </w:rPr>
      </w:pPr>
    </w:p>
    <w:p w:rsidR="009914EF" w:rsidRPr="003403A7" w:rsidRDefault="00B36DCA" w:rsidP="009914EF">
      <w:pPr>
        <w:pStyle w:val="NormalWeb"/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ab/>
      </w:r>
      <w:r>
        <w:rPr>
          <w:rFonts w:ascii="Californian FB" w:hAnsi="Californian FB" w:cs="Tahoma"/>
          <w:sz w:val="20"/>
          <w:szCs w:val="20"/>
        </w:rPr>
        <w:tab/>
        <w:t>AWARENESS:</w:t>
      </w:r>
    </w:p>
    <w:p w:rsidR="0005505D" w:rsidRDefault="0005505D" w:rsidP="00B36DC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Spring Assessments</w:t>
      </w:r>
    </w:p>
    <w:p w:rsidR="00CA25D6" w:rsidRDefault="00CA25D6" w:rsidP="00B36DC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proofErr w:type="spellStart"/>
      <w:r>
        <w:rPr>
          <w:rFonts w:ascii="Californian FB" w:hAnsi="Californian FB" w:cs="Tahoma"/>
          <w:sz w:val="20"/>
          <w:szCs w:val="20"/>
        </w:rPr>
        <w:t>AdvancED</w:t>
      </w:r>
      <w:proofErr w:type="spellEnd"/>
      <w:r>
        <w:rPr>
          <w:rFonts w:ascii="Californian FB" w:hAnsi="Californian FB" w:cs="Tahoma"/>
          <w:sz w:val="20"/>
          <w:szCs w:val="20"/>
        </w:rPr>
        <w:t xml:space="preserve"> Updates</w:t>
      </w:r>
    </w:p>
    <w:p w:rsidR="0005505D" w:rsidRDefault="0005505D" w:rsidP="00B36DC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Data Review</w:t>
      </w:r>
    </w:p>
    <w:p w:rsidR="00C32455" w:rsidRDefault="00C32455" w:rsidP="0052007A">
      <w:pPr>
        <w:pStyle w:val="NormalWeb"/>
        <w:spacing w:before="0" w:beforeAutospacing="0" w:after="0" w:afterAutospacing="0"/>
        <w:ind w:left="1674" w:firstLine="0"/>
        <w:rPr>
          <w:rFonts w:ascii="Californian FB" w:hAnsi="Californian FB" w:cs="Tahoma"/>
          <w:sz w:val="20"/>
          <w:szCs w:val="20"/>
        </w:rPr>
      </w:pPr>
    </w:p>
    <w:p w:rsidR="00B36DCA" w:rsidRDefault="00B36DCA" w:rsidP="00B36DCA">
      <w:pPr>
        <w:pStyle w:val="NormalWeb"/>
        <w:spacing w:before="0" w:beforeAutospacing="0" w:after="0" w:afterAutospacing="0"/>
        <w:ind w:left="1314" w:firstLine="0"/>
        <w:rPr>
          <w:rFonts w:ascii="Californian FB" w:hAnsi="Californian FB" w:cs="Tahoma"/>
          <w:sz w:val="20"/>
          <w:szCs w:val="20"/>
        </w:rPr>
      </w:pPr>
    </w:p>
    <w:p w:rsidR="00B36DCA" w:rsidRDefault="00B36DCA" w:rsidP="00B36DCA">
      <w:pPr>
        <w:pStyle w:val="NormalWeb"/>
        <w:spacing w:before="0" w:beforeAutospacing="0" w:after="0" w:afterAutospacing="0"/>
        <w:ind w:left="1314" w:firstLine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 xml:space="preserve">ACTION ITEMS: </w:t>
      </w:r>
    </w:p>
    <w:p w:rsidR="0081350E" w:rsidRDefault="0081350E" w:rsidP="0005505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DSAT BY-LAWS</w:t>
      </w:r>
      <w:r w:rsidR="00B36DCA">
        <w:rPr>
          <w:rFonts w:ascii="Californian FB" w:hAnsi="Californian FB" w:cs="Tahoma"/>
          <w:sz w:val="20"/>
          <w:szCs w:val="20"/>
        </w:rPr>
        <w:t xml:space="preserve">, </w:t>
      </w:r>
      <w:r w:rsidR="0005505D">
        <w:rPr>
          <w:rFonts w:ascii="Californian FB" w:hAnsi="Californian FB" w:cs="Tahoma"/>
          <w:sz w:val="20"/>
          <w:szCs w:val="20"/>
        </w:rPr>
        <w:t>Approval</w:t>
      </w:r>
    </w:p>
    <w:p w:rsidR="0005505D" w:rsidRDefault="0005505D" w:rsidP="0005505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Teams turn-in in ALL data review materials</w:t>
      </w:r>
    </w:p>
    <w:p w:rsidR="00B36DCA" w:rsidRPr="001539D3" w:rsidRDefault="00B36DCA" w:rsidP="00B36DCA">
      <w:pPr>
        <w:pStyle w:val="NormalWeb"/>
        <w:spacing w:before="0" w:beforeAutospacing="0" w:after="0" w:afterAutospacing="0"/>
        <w:ind w:left="1674" w:firstLine="0"/>
        <w:rPr>
          <w:rFonts w:ascii="Californian FB" w:hAnsi="Californian FB" w:cs="Tahoma"/>
          <w:sz w:val="20"/>
          <w:szCs w:val="20"/>
        </w:rPr>
      </w:pPr>
    </w:p>
    <w:p w:rsidR="003464A8" w:rsidRPr="003403A7" w:rsidRDefault="003464A8" w:rsidP="003464A8">
      <w:pPr>
        <w:pStyle w:val="NormalWeb"/>
        <w:spacing w:before="0" w:beforeAutospacing="0" w:after="0" w:afterAutospacing="0"/>
        <w:ind w:left="1080" w:firstLine="0"/>
        <w:rPr>
          <w:rFonts w:ascii="Californian FB" w:hAnsi="Californian FB" w:cs="Tahoma"/>
          <w:sz w:val="20"/>
          <w:szCs w:val="20"/>
        </w:rPr>
      </w:pPr>
    </w:p>
    <w:p w:rsidR="000109B6" w:rsidRPr="003403A7" w:rsidRDefault="000109B6" w:rsidP="000109B6">
      <w:pPr>
        <w:pStyle w:val="NormalWeb"/>
        <w:spacing w:before="0" w:beforeAutospacing="0" w:after="0" w:afterAutospacing="0"/>
        <w:ind w:firstLine="720"/>
        <w:rPr>
          <w:rFonts w:ascii="Californian FB" w:hAnsi="Californian FB" w:cs="Tahoma"/>
          <w:sz w:val="20"/>
          <w:szCs w:val="20"/>
        </w:rPr>
      </w:pPr>
    </w:p>
    <w:p w:rsidR="00B36DCA" w:rsidRDefault="003464A8" w:rsidP="000109B6">
      <w:pPr>
        <w:pStyle w:val="NormalWeb"/>
        <w:spacing w:before="0" w:beforeAutospacing="0" w:after="0" w:afterAutospacing="0"/>
        <w:ind w:firstLine="72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Next Meeting</w:t>
      </w:r>
      <w:r w:rsidR="007D63EA" w:rsidRPr="003403A7">
        <w:rPr>
          <w:rFonts w:ascii="Californian FB" w:hAnsi="Californian FB" w:cs="Tahoma"/>
          <w:sz w:val="20"/>
          <w:szCs w:val="20"/>
        </w:rPr>
        <w:t>s</w:t>
      </w:r>
      <w:r w:rsidRPr="003403A7">
        <w:rPr>
          <w:rFonts w:ascii="Californian FB" w:hAnsi="Californian FB" w:cs="Tahoma"/>
          <w:sz w:val="20"/>
          <w:szCs w:val="20"/>
        </w:rPr>
        <w:t xml:space="preserve">: </w:t>
      </w:r>
    </w:p>
    <w:p w:rsidR="007D63EA" w:rsidRPr="003403A7" w:rsidRDefault="007D63EA" w:rsidP="000109B6">
      <w:pPr>
        <w:pStyle w:val="NormalWeb"/>
        <w:spacing w:before="0" w:beforeAutospacing="0" w:after="0" w:afterAutospacing="0"/>
        <w:ind w:firstLine="720"/>
        <w:rPr>
          <w:rFonts w:ascii="Californian FB" w:hAnsi="Californian FB" w:cs="Tahoma"/>
          <w:sz w:val="20"/>
          <w:szCs w:val="20"/>
        </w:rPr>
      </w:pPr>
      <w:r w:rsidRPr="003403A7">
        <w:rPr>
          <w:rFonts w:ascii="Californian FB" w:hAnsi="Californian FB" w:cs="Tahoma"/>
          <w:sz w:val="20"/>
          <w:szCs w:val="20"/>
        </w:rPr>
        <w:t>4:15-5:45 ASC Board Room</w:t>
      </w:r>
    </w:p>
    <w:p w:rsidR="007D63EA" w:rsidRPr="003403A7" w:rsidRDefault="007D63EA" w:rsidP="003464A8">
      <w:pPr>
        <w:pStyle w:val="NormalWeb"/>
        <w:spacing w:before="0" w:beforeAutospacing="0" w:after="0" w:afterAutospacing="0"/>
        <w:ind w:left="720" w:firstLine="0"/>
        <w:rPr>
          <w:rFonts w:ascii="Californian FB" w:hAnsi="Californian FB" w:cs="Tahoma"/>
          <w:sz w:val="20"/>
          <w:szCs w:val="20"/>
        </w:rPr>
      </w:pPr>
    </w:p>
    <w:p w:rsidR="00B36DCA" w:rsidRDefault="00B36DCA" w:rsidP="003464A8">
      <w:pPr>
        <w:pStyle w:val="NormalWeb"/>
        <w:spacing w:before="0" w:beforeAutospacing="0" w:after="0" w:afterAutospacing="0"/>
        <w:ind w:left="720" w:firstLine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Thursday, Nov</w:t>
      </w:r>
      <w:r w:rsidR="0060787B">
        <w:rPr>
          <w:rFonts w:ascii="Californian FB" w:hAnsi="Californian FB" w:cs="Tahoma"/>
          <w:sz w:val="20"/>
          <w:szCs w:val="20"/>
        </w:rPr>
        <w:t>ember 20</w:t>
      </w:r>
      <w:r>
        <w:rPr>
          <w:rFonts w:ascii="Californian FB" w:hAnsi="Californian FB" w:cs="Tahoma"/>
          <w:sz w:val="20"/>
          <w:szCs w:val="20"/>
        </w:rPr>
        <w:t xml:space="preserve"> (Data Review)</w:t>
      </w:r>
    </w:p>
    <w:p w:rsidR="00B36DCA" w:rsidRDefault="0060787B" w:rsidP="003464A8">
      <w:pPr>
        <w:pStyle w:val="NormalWeb"/>
        <w:spacing w:before="0" w:beforeAutospacing="0" w:after="0" w:afterAutospacing="0"/>
        <w:ind w:left="720" w:firstLine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Thursday, January 15</w:t>
      </w:r>
      <w:r w:rsidR="00B36DCA">
        <w:rPr>
          <w:rFonts w:ascii="Californian FB" w:hAnsi="Californian FB" w:cs="Tahoma"/>
          <w:sz w:val="20"/>
          <w:szCs w:val="20"/>
        </w:rPr>
        <w:t xml:space="preserve"> (Data Review)</w:t>
      </w:r>
    </w:p>
    <w:p w:rsidR="0060787B" w:rsidRDefault="0060787B" w:rsidP="003464A8">
      <w:pPr>
        <w:pStyle w:val="NormalWeb"/>
        <w:spacing w:before="0" w:beforeAutospacing="0" w:after="0" w:afterAutospacing="0"/>
        <w:ind w:left="720" w:firstLine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Thursday, February 26 (Data Review)</w:t>
      </w:r>
    </w:p>
    <w:p w:rsidR="00B36DCA" w:rsidRDefault="0060787B" w:rsidP="003464A8">
      <w:pPr>
        <w:pStyle w:val="NormalWeb"/>
        <w:spacing w:before="0" w:beforeAutospacing="0" w:after="0" w:afterAutospacing="0"/>
        <w:ind w:left="720" w:firstLine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Thursday, March 26</w:t>
      </w:r>
      <w:r w:rsidR="00B36DCA">
        <w:rPr>
          <w:rFonts w:ascii="Californian FB" w:hAnsi="Californian FB" w:cs="Tahoma"/>
          <w:sz w:val="20"/>
          <w:szCs w:val="20"/>
        </w:rPr>
        <w:t xml:space="preserve"> (Data Review)</w:t>
      </w:r>
    </w:p>
    <w:p w:rsidR="00B36DCA" w:rsidRDefault="0060787B" w:rsidP="003464A8">
      <w:pPr>
        <w:pStyle w:val="NormalWeb"/>
        <w:spacing w:before="0" w:beforeAutospacing="0" w:after="0" w:afterAutospacing="0"/>
        <w:ind w:left="720" w:firstLine="0"/>
        <w:rPr>
          <w:rFonts w:ascii="Californian FB" w:hAnsi="Californian FB" w:cs="Tahoma"/>
          <w:sz w:val="20"/>
          <w:szCs w:val="20"/>
        </w:rPr>
      </w:pPr>
      <w:r>
        <w:rPr>
          <w:rFonts w:ascii="Californian FB" w:hAnsi="Californian FB" w:cs="Tahoma"/>
          <w:sz w:val="20"/>
          <w:szCs w:val="20"/>
        </w:rPr>
        <w:t>Thursday, May 28</w:t>
      </w:r>
    </w:p>
    <w:p w:rsidR="0060787B" w:rsidRPr="0060787B" w:rsidRDefault="0060787B" w:rsidP="0060787B">
      <w:pPr>
        <w:ind w:left="540" w:firstLine="0"/>
        <w:rPr>
          <w:rFonts w:ascii="Calibri" w:eastAsia="Times New Roman" w:hAnsi="Calibri" w:cs="Times New Roman"/>
          <w:sz w:val="20"/>
          <w:szCs w:val="20"/>
        </w:rPr>
      </w:pPr>
      <w:r w:rsidRPr="0060787B">
        <w:rPr>
          <w:rFonts w:ascii="Calibri" w:eastAsia="Times New Roman" w:hAnsi="Calibri" w:cs="Times New Roman"/>
          <w:sz w:val="20"/>
          <w:szCs w:val="20"/>
        </w:rPr>
        <w:t xml:space="preserve">NOTE: Team Leaders requested and agreed on a common Data Protocol Form at the 8/26/14 Leadership Team meeting. The form is available on Black Board and may </w:t>
      </w:r>
      <w:proofErr w:type="gramStart"/>
      <w:r w:rsidRPr="0060787B">
        <w:rPr>
          <w:rFonts w:ascii="Calibri" w:eastAsia="Times New Roman" w:hAnsi="Calibri" w:cs="Times New Roman"/>
          <w:sz w:val="20"/>
          <w:szCs w:val="20"/>
        </w:rPr>
        <w:t>revised</w:t>
      </w:r>
      <w:proofErr w:type="gramEnd"/>
      <w:r w:rsidRPr="0060787B">
        <w:rPr>
          <w:rFonts w:ascii="Calibri" w:eastAsia="Times New Roman" w:hAnsi="Calibri" w:cs="Times New Roman"/>
          <w:sz w:val="20"/>
          <w:szCs w:val="20"/>
        </w:rPr>
        <w:t xml:space="preserve"> to meet needs of the team.</w:t>
      </w:r>
    </w:p>
    <w:p w:rsidR="0060787B" w:rsidRDefault="0060787B" w:rsidP="003464A8">
      <w:pPr>
        <w:pStyle w:val="NormalWeb"/>
        <w:spacing w:before="0" w:beforeAutospacing="0" w:after="0" w:afterAutospacing="0"/>
        <w:ind w:left="720" w:firstLine="0"/>
        <w:rPr>
          <w:rFonts w:ascii="Californian FB" w:hAnsi="Californian FB" w:cs="Tahoma"/>
          <w:sz w:val="20"/>
          <w:szCs w:val="20"/>
        </w:rPr>
      </w:pPr>
    </w:p>
    <w:p w:rsidR="00B36DCA" w:rsidRPr="003403A7" w:rsidRDefault="00B36DCA" w:rsidP="003464A8">
      <w:pPr>
        <w:pStyle w:val="NormalWeb"/>
        <w:spacing w:before="0" w:beforeAutospacing="0" w:after="0" w:afterAutospacing="0"/>
        <w:ind w:left="720" w:firstLine="0"/>
        <w:rPr>
          <w:rFonts w:ascii="Californian FB" w:hAnsi="Californian FB" w:cs="Tahoma"/>
          <w:sz w:val="20"/>
          <w:szCs w:val="20"/>
        </w:rPr>
      </w:pPr>
    </w:p>
    <w:p w:rsidR="00D869BF" w:rsidRPr="001539D3" w:rsidRDefault="00D869BF" w:rsidP="00D869BF">
      <w:pPr>
        <w:pStyle w:val="NormalWeb"/>
        <w:spacing w:before="0" w:beforeAutospacing="0" w:after="0" w:afterAutospacing="0"/>
        <w:rPr>
          <w:rFonts w:ascii="Californian FB" w:hAnsi="Californian FB" w:cs="Tahoma"/>
          <w:sz w:val="20"/>
          <w:szCs w:val="20"/>
        </w:rPr>
      </w:pPr>
    </w:p>
    <w:p w:rsidR="00E40F7F" w:rsidRPr="00E40F7F" w:rsidRDefault="00E40F7F" w:rsidP="00E40F7F">
      <w:pPr>
        <w:pStyle w:val="FocusItems"/>
        <w:numPr>
          <w:ilvl w:val="0"/>
          <w:numId w:val="0"/>
        </w:numPr>
        <w:ind w:left="720"/>
      </w:pPr>
    </w:p>
    <w:p w:rsidR="00E40F7F" w:rsidRDefault="00C36D30" w:rsidP="00C36D30">
      <w:pPr>
        <w:pStyle w:val="FocusItems"/>
        <w:numPr>
          <w:ilvl w:val="0"/>
          <w:numId w:val="0"/>
        </w:numPr>
        <w:tabs>
          <w:tab w:val="left" w:pos="7769"/>
        </w:tabs>
      </w:pPr>
      <w:r>
        <w:tab/>
      </w:r>
    </w:p>
    <w:p w:rsidR="00E40F7F" w:rsidRDefault="00E40F7F" w:rsidP="00E40F7F">
      <w:pPr>
        <w:pStyle w:val="FocusItems"/>
        <w:numPr>
          <w:ilvl w:val="0"/>
          <w:numId w:val="0"/>
        </w:numPr>
        <w:ind w:left="720" w:hanging="360"/>
      </w:pPr>
    </w:p>
    <w:p w:rsidR="00C32455" w:rsidRDefault="00C32455" w:rsidP="00E40F7F">
      <w:pPr>
        <w:pStyle w:val="OpeningPrayerThought"/>
        <w:ind w:left="0"/>
      </w:pPr>
    </w:p>
    <w:p w:rsidR="004E26CC" w:rsidRDefault="004E26CC" w:rsidP="00E40F7F">
      <w:pPr>
        <w:pStyle w:val="OpeningPrayerThought"/>
        <w:ind w:left="0"/>
      </w:pPr>
    </w:p>
    <w:p w:rsidR="00CA25D6" w:rsidRDefault="00CA25D6" w:rsidP="00E40F7F">
      <w:pPr>
        <w:pStyle w:val="OpeningPrayerThought"/>
        <w:ind w:left="0"/>
      </w:pPr>
    </w:p>
    <w:p w:rsidR="007F7C8F" w:rsidRDefault="00B36DCA" w:rsidP="00E40F7F">
      <w:pPr>
        <w:pStyle w:val="OpeningPrayerThought"/>
        <w:ind w:left="0"/>
      </w:pPr>
      <w:r>
        <w:lastRenderedPageBreak/>
        <w:t>Communication Process for DSAT Items</w:t>
      </w:r>
      <w:r w:rsidR="00584F60">
        <w:t>:</w:t>
      </w:r>
    </w:p>
    <w:p w:rsidR="00584F60" w:rsidRDefault="00584F60" w:rsidP="00E40F7F">
      <w:pPr>
        <w:pStyle w:val="OpeningPrayerThought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884"/>
        <w:gridCol w:w="2005"/>
        <w:gridCol w:w="1907"/>
        <w:gridCol w:w="1896"/>
      </w:tblGrid>
      <w:tr w:rsidR="00584F60" w:rsidTr="00CA25D6">
        <w:trPr>
          <w:trHeight w:val="1637"/>
        </w:trPr>
        <w:tc>
          <w:tcPr>
            <w:tcW w:w="1884" w:type="dxa"/>
            <w:shd w:val="clear" w:color="auto" w:fill="EEECE1" w:themeFill="background2"/>
          </w:tcPr>
          <w:p w:rsidR="00584F60" w:rsidRPr="00DB120A" w:rsidRDefault="00584F60" w:rsidP="00E40F7F">
            <w:pPr>
              <w:pStyle w:val="OpeningPrayerThought"/>
              <w:ind w:left="0"/>
              <w:rPr>
                <w:b/>
                <w:i/>
                <w:sz w:val="18"/>
                <w:szCs w:val="18"/>
              </w:rPr>
            </w:pPr>
            <w:r w:rsidRPr="00DB120A">
              <w:rPr>
                <w:b/>
                <w:i/>
                <w:sz w:val="18"/>
                <w:szCs w:val="18"/>
              </w:rPr>
              <w:t>Item</w:t>
            </w:r>
          </w:p>
        </w:tc>
        <w:tc>
          <w:tcPr>
            <w:tcW w:w="1884" w:type="dxa"/>
            <w:shd w:val="clear" w:color="auto" w:fill="EEECE1" w:themeFill="background2"/>
          </w:tcPr>
          <w:p w:rsidR="00584F60" w:rsidRPr="00DB120A" w:rsidRDefault="00584F60" w:rsidP="00E40F7F">
            <w:pPr>
              <w:pStyle w:val="OpeningPrayerThought"/>
              <w:ind w:left="0"/>
              <w:rPr>
                <w:b/>
                <w:i/>
                <w:sz w:val="18"/>
                <w:szCs w:val="18"/>
              </w:rPr>
            </w:pPr>
            <w:r w:rsidRPr="00DB120A">
              <w:rPr>
                <w:b/>
                <w:i/>
                <w:sz w:val="18"/>
                <w:szCs w:val="18"/>
              </w:rPr>
              <w:t>Who Will Do What by when?</w:t>
            </w:r>
          </w:p>
        </w:tc>
        <w:tc>
          <w:tcPr>
            <w:tcW w:w="2005" w:type="dxa"/>
            <w:shd w:val="clear" w:color="auto" w:fill="EEECE1" w:themeFill="background2"/>
          </w:tcPr>
          <w:p w:rsidR="00584F60" w:rsidRPr="00DB120A" w:rsidRDefault="00584F60" w:rsidP="00E40F7F">
            <w:pPr>
              <w:pStyle w:val="OpeningPrayerThought"/>
              <w:ind w:left="0"/>
              <w:rPr>
                <w:b/>
                <w:i/>
                <w:sz w:val="18"/>
                <w:szCs w:val="18"/>
              </w:rPr>
            </w:pPr>
            <w:r w:rsidRPr="00DB120A">
              <w:rPr>
                <w:b/>
                <w:i/>
                <w:sz w:val="18"/>
                <w:szCs w:val="18"/>
              </w:rPr>
              <w:t>Who will communicate and to whom?</w:t>
            </w:r>
          </w:p>
        </w:tc>
        <w:tc>
          <w:tcPr>
            <w:tcW w:w="1907" w:type="dxa"/>
            <w:shd w:val="clear" w:color="auto" w:fill="EEECE1" w:themeFill="background2"/>
          </w:tcPr>
          <w:p w:rsidR="00584F60" w:rsidRPr="00DB120A" w:rsidRDefault="00584F60" w:rsidP="00E40F7F">
            <w:pPr>
              <w:pStyle w:val="OpeningPrayerThought"/>
              <w:ind w:left="0"/>
              <w:rPr>
                <w:b/>
                <w:i/>
                <w:sz w:val="18"/>
                <w:szCs w:val="18"/>
              </w:rPr>
            </w:pPr>
            <w:r w:rsidRPr="00DB120A">
              <w:rPr>
                <w:b/>
                <w:i/>
                <w:sz w:val="18"/>
                <w:szCs w:val="18"/>
              </w:rPr>
              <w:t>What will be communicated about the decisions of today’s meeting?</w:t>
            </w:r>
          </w:p>
        </w:tc>
        <w:tc>
          <w:tcPr>
            <w:tcW w:w="1896" w:type="dxa"/>
            <w:shd w:val="clear" w:color="auto" w:fill="EEECE1" w:themeFill="background2"/>
          </w:tcPr>
          <w:p w:rsidR="00584F60" w:rsidRPr="00DB120A" w:rsidRDefault="00584F60" w:rsidP="00E40F7F">
            <w:pPr>
              <w:pStyle w:val="OpeningPrayerThought"/>
              <w:ind w:left="0"/>
              <w:rPr>
                <w:b/>
                <w:i/>
                <w:sz w:val="18"/>
                <w:szCs w:val="18"/>
              </w:rPr>
            </w:pPr>
            <w:r w:rsidRPr="00DB120A">
              <w:rPr>
                <w:b/>
                <w:i/>
                <w:sz w:val="18"/>
                <w:szCs w:val="18"/>
              </w:rPr>
              <w:t>What are next steps?</w:t>
            </w:r>
          </w:p>
        </w:tc>
      </w:tr>
      <w:tr w:rsidR="00584F60" w:rsidTr="00CA25D6">
        <w:tc>
          <w:tcPr>
            <w:tcW w:w="1884" w:type="dxa"/>
          </w:tcPr>
          <w:p w:rsidR="00584F60" w:rsidRPr="00261589" w:rsidRDefault="00261589" w:rsidP="00E40F7F">
            <w:pPr>
              <w:pStyle w:val="OpeningPrayerThought"/>
              <w:ind w:left="0"/>
              <w:rPr>
                <w:i/>
              </w:rPr>
            </w:pPr>
            <w:r w:rsidRPr="00261589">
              <w:rPr>
                <w:i/>
              </w:rPr>
              <w:t>DSAT By-Law Revisions</w:t>
            </w:r>
          </w:p>
        </w:tc>
        <w:tc>
          <w:tcPr>
            <w:tcW w:w="1884" w:type="dxa"/>
          </w:tcPr>
          <w:p w:rsidR="00584F60" w:rsidRDefault="00261589" w:rsidP="00E40F7F">
            <w:pPr>
              <w:pStyle w:val="OpeningPrayerThought"/>
              <w:ind w:left="0"/>
            </w:pPr>
            <w:r>
              <w:t xml:space="preserve">Kris </w:t>
            </w:r>
            <w:proofErr w:type="spellStart"/>
            <w:r>
              <w:t>Griffor</w:t>
            </w:r>
            <w:proofErr w:type="spellEnd"/>
            <w:r>
              <w:t xml:space="preserve"> will revise based on team input</w:t>
            </w:r>
          </w:p>
        </w:tc>
        <w:tc>
          <w:tcPr>
            <w:tcW w:w="2005" w:type="dxa"/>
          </w:tcPr>
          <w:p w:rsidR="00584F60" w:rsidRDefault="00261589" w:rsidP="00E40F7F">
            <w:pPr>
              <w:pStyle w:val="OpeningPrayerThought"/>
              <w:ind w:left="0"/>
            </w:pPr>
            <w:r>
              <w:t>Kris will post on Black Board for all members</w:t>
            </w:r>
          </w:p>
        </w:tc>
        <w:tc>
          <w:tcPr>
            <w:tcW w:w="1907" w:type="dxa"/>
          </w:tcPr>
          <w:p w:rsidR="00584F60" w:rsidRDefault="00261589" w:rsidP="00E40F7F">
            <w:pPr>
              <w:pStyle w:val="OpeningPrayerThought"/>
              <w:ind w:left="0"/>
            </w:pPr>
            <w:r>
              <w:t>Collective input used to revise DSAT By-Laws</w:t>
            </w:r>
          </w:p>
        </w:tc>
        <w:tc>
          <w:tcPr>
            <w:tcW w:w="1896" w:type="dxa"/>
          </w:tcPr>
          <w:p w:rsidR="00584F60" w:rsidRDefault="00261589" w:rsidP="00E40F7F">
            <w:pPr>
              <w:pStyle w:val="OpeningPrayerThought"/>
              <w:ind w:left="0"/>
            </w:pPr>
            <w:r>
              <w:t>Ensuring By-Laws are followed</w:t>
            </w:r>
          </w:p>
        </w:tc>
      </w:tr>
      <w:tr w:rsidR="00C32455" w:rsidTr="00CA25D6">
        <w:tc>
          <w:tcPr>
            <w:tcW w:w="1884" w:type="dxa"/>
          </w:tcPr>
          <w:p w:rsidR="00C32455" w:rsidRPr="00261589" w:rsidRDefault="00C32455" w:rsidP="00E40F7F">
            <w:pPr>
              <w:pStyle w:val="OpeningPrayerThought"/>
              <w:ind w:left="0"/>
              <w:rPr>
                <w:i/>
              </w:rPr>
            </w:pPr>
            <w:r>
              <w:rPr>
                <w:i/>
              </w:rPr>
              <w:t>DSAT Notes</w:t>
            </w:r>
          </w:p>
        </w:tc>
        <w:tc>
          <w:tcPr>
            <w:tcW w:w="1884" w:type="dxa"/>
          </w:tcPr>
          <w:p w:rsidR="00C32455" w:rsidRDefault="00C32455" w:rsidP="00E40F7F">
            <w:pPr>
              <w:pStyle w:val="OpeningPrayerThought"/>
              <w:ind w:left="0"/>
            </w:pPr>
            <w:r>
              <w:t xml:space="preserve">Mike Mackenzie will final copy of notes to Pat </w:t>
            </w:r>
            <w:proofErr w:type="spellStart"/>
            <w:r>
              <w:t>Murawski</w:t>
            </w:r>
            <w:proofErr w:type="spellEnd"/>
          </w:p>
        </w:tc>
        <w:tc>
          <w:tcPr>
            <w:tcW w:w="2005" w:type="dxa"/>
          </w:tcPr>
          <w:p w:rsidR="00C32455" w:rsidRDefault="00C32455" w:rsidP="00E40F7F">
            <w:pPr>
              <w:pStyle w:val="OpeningPrayerThought"/>
              <w:ind w:left="0"/>
            </w:pPr>
            <w:r>
              <w:t>Notes will be posted to Black Board for all members</w:t>
            </w:r>
          </w:p>
        </w:tc>
        <w:tc>
          <w:tcPr>
            <w:tcW w:w="1907" w:type="dxa"/>
          </w:tcPr>
          <w:p w:rsidR="00C32455" w:rsidRDefault="00C32455" w:rsidP="00E40F7F">
            <w:pPr>
              <w:pStyle w:val="OpeningPrayerThought"/>
              <w:ind w:left="0"/>
            </w:pPr>
            <w:r>
              <w:t>Relevant topics of meeting</w:t>
            </w:r>
          </w:p>
        </w:tc>
        <w:tc>
          <w:tcPr>
            <w:tcW w:w="1896" w:type="dxa"/>
          </w:tcPr>
          <w:p w:rsidR="00C32455" w:rsidRDefault="00C32455" w:rsidP="00E40F7F">
            <w:pPr>
              <w:pStyle w:val="OpeningPrayerThought"/>
              <w:ind w:left="0"/>
            </w:pPr>
            <w:r>
              <w:t>Notes will be posted to Black Board for all members</w:t>
            </w:r>
          </w:p>
        </w:tc>
      </w:tr>
    </w:tbl>
    <w:p w:rsidR="00584F60" w:rsidRDefault="00584F60" w:rsidP="00E40F7F">
      <w:pPr>
        <w:pStyle w:val="OpeningPrayerThought"/>
        <w:ind w:left="0"/>
      </w:pPr>
    </w:p>
    <w:p w:rsidR="00C32455" w:rsidRDefault="00C32455" w:rsidP="00E40F7F">
      <w:pPr>
        <w:pStyle w:val="OpeningPrayerThought"/>
        <w:ind w:left="0"/>
      </w:pPr>
    </w:p>
    <w:p w:rsidR="00C32455" w:rsidRDefault="00C32455" w:rsidP="00E40F7F">
      <w:pPr>
        <w:pStyle w:val="OpeningPrayerThought"/>
        <w:ind w:left="0"/>
      </w:pPr>
    </w:p>
    <w:sectPr w:rsidR="00C32455" w:rsidSect="00A63AF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FD" w:rsidRDefault="00C30EFD" w:rsidP="00CA565B">
      <w:r>
        <w:separator/>
      </w:r>
    </w:p>
  </w:endnote>
  <w:endnote w:type="continuationSeparator" w:id="0">
    <w:p w:rsidR="00C30EFD" w:rsidRDefault="00C30EFD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404FEC">
      <w:tc>
        <w:tcPr>
          <w:tcW w:w="918" w:type="dxa"/>
        </w:tcPr>
        <w:p w:rsidR="00404FEC" w:rsidRDefault="00404FEC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F37C9" w:rsidRPr="008F37C9">
            <w:rPr>
              <w:b/>
              <w:bCs/>
              <w:noProof/>
              <w:color w:val="4F81BD" w:themeColor="accent1"/>
              <w:sz w:val="32"/>
              <w:szCs w:val="32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04FEC" w:rsidRDefault="00404FEC">
          <w:pPr>
            <w:pStyle w:val="Footer"/>
          </w:pPr>
        </w:p>
      </w:tc>
    </w:tr>
  </w:tbl>
  <w:p w:rsidR="00404FEC" w:rsidRDefault="00404F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EC" w:rsidRPr="00207911" w:rsidRDefault="00404FEC" w:rsidP="00BC4898">
    <w:pPr>
      <w:pStyle w:val="TextBox"/>
      <w:ind w:left="1440" w:right="1440"/>
      <w:jc w:val="center"/>
      <w:rPr>
        <w:color w:val="632423" w:themeColor="accent2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FD" w:rsidRDefault="00C30EFD" w:rsidP="00CA565B">
      <w:r>
        <w:separator/>
      </w:r>
    </w:p>
  </w:footnote>
  <w:footnote w:type="continuationSeparator" w:id="0">
    <w:p w:rsidR="00C30EFD" w:rsidRDefault="00C30EFD" w:rsidP="00CA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37"/>
      <w:gridCol w:w="1693"/>
    </w:tblGrid>
    <w:tr w:rsidR="00404FEC">
      <w:trPr>
        <w:trHeight w:val="288"/>
      </w:trPr>
      <w:sdt>
        <w:sdtPr>
          <w:rPr>
            <w:rFonts w:ascii="Californian FB" w:eastAsiaTheme="majorEastAsia" w:hAnsi="Californian FB" w:cstheme="majorBidi"/>
            <w:sz w:val="36"/>
            <w:szCs w:val="36"/>
          </w:rPr>
          <w:alias w:val="Title"/>
          <w:id w:val="-1804076267"/>
          <w:placeholder>
            <w:docPart w:val="72320016877241B48084CDAED8AE14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04FEC" w:rsidRDefault="00404FEC" w:rsidP="003B3F7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alifornian FB" w:eastAsiaTheme="majorEastAsia" w:hAnsi="Californian FB" w:cstheme="majorBidi"/>
                  <w:sz w:val="36"/>
                  <w:szCs w:val="36"/>
                </w:rPr>
                <w:t>DSAT Meeting Agenda</w:t>
              </w:r>
            </w:p>
          </w:tc>
        </w:sdtContent>
      </w:sdt>
      <w:tc>
        <w:tcPr>
          <w:tcW w:w="1105" w:type="dxa"/>
        </w:tcPr>
        <w:p w:rsidR="00404FEC" w:rsidRPr="003B3F70" w:rsidRDefault="0005505D" w:rsidP="003B3F70">
          <w:pPr>
            <w:pStyle w:val="Header"/>
            <w:ind w:firstLine="0"/>
            <w:rPr>
              <w:rFonts w:ascii="Californian FB" w:eastAsiaTheme="majorEastAsia" w:hAnsi="Californian FB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="Californian FB" w:eastAsiaTheme="majorEastAsia" w:hAnsi="Californian FB" w:cstheme="majorBidi"/>
              <w:b/>
              <w:bCs/>
              <w:color w:val="4F81BD" w:themeColor="accent1"/>
              <w:sz w:val="36"/>
              <w:szCs w:val="36"/>
            </w:rPr>
            <w:t>10.23.14</w:t>
          </w:r>
        </w:p>
      </w:tc>
    </w:tr>
  </w:tbl>
  <w:p w:rsidR="00404FEC" w:rsidRDefault="00404F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EC" w:rsidRPr="0060787B" w:rsidRDefault="00404FEC" w:rsidP="007F7C8F">
    <w:pPr>
      <w:pStyle w:val="Title0"/>
      <w:rPr>
        <w:color w:val="365F91" w:themeColor="accent1" w:themeShade="BF"/>
        <w:sz w:val="32"/>
        <w:szCs w:val="32"/>
      </w:rPr>
    </w:pPr>
    <w:r w:rsidRPr="0060787B">
      <w:rPr>
        <w:color w:val="365F91" w:themeColor="accent1" w:themeShade="BF"/>
        <w:sz w:val="32"/>
        <w:szCs w:val="32"/>
      </w:rPr>
      <w:t>DISTRICT STUDENT ACHIEVEMENT TEAM MEETING AGENDA</w:t>
    </w:r>
  </w:p>
  <w:p w:rsidR="00404FEC" w:rsidRPr="0060787B" w:rsidRDefault="00404FEC" w:rsidP="007F7C8F">
    <w:pPr>
      <w:pStyle w:val="Title0"/>
      <w:rPr>
        <w:color w:val="365F91" w:themeColor="accent1" w:themeShade="BF"/>
        <w:sz w:val="32"/>
        <w:szCs w:val="32"/>
      </w:rPr>
    </w:pPr>
    <w:r w:rsidRPr="0060787B">
      <w:rPr>
        <w:rFonts w:ascii="Calibri" w:hAnsi="Calibri" w:cs="Calibri"/>
        <w:noProof/>
        <w:sz w:val="32"/>
        <w:szCs w:val="32"/>
      </w:rPr>
      <w:drawing>
        <wp:inline distT="0" distB="0" distL="0" distR="0" wp14:anchorId="34EF9F7E" wp14:editId="67C677F1">
          <wp:extent cx="1162050" cy="1104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District Logo 11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4FEC" w:rsidRPr="0060787B" w:rsidRDefault="0005505D" w:rsidP="007F7C8F">
    <w:pPr>
      <w:pStyle w:val="Title0"/>
      <w:rPr>
        <w:i w:val="0"/>
        <w:color w:val="365F91" w:themeColor="accent1" w:themeShade="BF"/>
        <w:sz w:val="32"/>
        <w:szCs w:val="32"/>
      </w:rPr>
    </w:pPr>
    <w:r>
      <w:rPr>
        <w:i w:val="0"/>
        <w:color w:val="365F91" w:themeColor="accent1" w:themeShade="BF"/>
        <w:sz w:val="32"/>
        <w:szCs w:val="32"/>
      </w:rPr>
      <w:t>October 23, 2014</w:t>
    </w:r>
  </w:p>
  <w:p w:rsidR="00404FEC" w:rsidRPr="0060787B" w:rsidRDefault="00404FEC" w:rsidP="007F7C8F">
    <w:pPr>
      <w:pStyle w:val="Title0"/>
      <w:rPr>
        <w:i w:val="0"/>
        <w:color w:val="365F91" w:themeColor="accent1" w:themeShade="BF"/>
        <w:sz w:val="32"/>
        <w:szCs w:val="32"/>
      </w:rPr>
    </w:pPr>
    <w:r w:rsidRPr="0060787B">
      <w:rPr>
        <w:i w:val="0"/>
        <w:color w:val="365F91" w:themeColor="accent1" w:themeShade="BF"/>
        <w:sz w:val="32"/>
        <w:szCs w:val="32"/>
      </w:rPr>
      <w:t>4:15-5:45, ASC Boardroom</w:t>
    </w:r>
  </w:p>
  <w:p w:rsidR="00404FEC" w:rsidRDefault="00404FEC" w:rsidP="00404FEC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3B9"/>
    <w:multiLevelType w:val="hybridMultilevel"/>
    <w:tmpl w:val="2E48048C"/>
    <w:lvl w:ilvl="0" w:tplc="F3D00D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217664"/>
    <w:multiLevelType w:val="hybridMultilevel"/>
    <w:tmpl w:val="A2340D26"/>
    <w:lvl w:ilvl="0" w:tplc="95ECF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15059"/>
    <w:multiLevelType w:val="hybridMultilevel"/>
    <w:tmpl w:val="EE0E2730"/>
    <w:lvl w:ilvl="0" w:tplc="81E0DE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EF4783"/>
    <w:multiLevelType w:val="hybridMultilevel"/>
    <w:tmpl w:val="410E1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04D2EB7"/>
    <w:multiLevelType w:val="hybridMultilevel"/>
    <w:tmpl w:val="EA1A693E"/>
    <w:lvl w:ilvl="0" w:tplc="B51ED6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A53AA7"/>
    <w:multiLevelType w:val="hybridMultilevel"/>
    <w:tmpl w:val="B0E4B250"/>
    <w:lvl w:ilvl="0" w:tplc="83ACD3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126EE"/>
    <w:multiLevelType w:val="hybridMultilevel"/>
    <w:tmpl w:val="0892178E"/>
    <w:lvl w:ilvl="0" w:tplc="322C35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0D6877"/>
    <w:multiLevelType w:val="hybridMultilevel"/>
    <w:tmpl w:val="FD50AF00"/>
    <w:lvl w:ilvl="0" w:tplc="04090017">
      <w:start w:val="1"/>
      <w:numFmt w:val="lowerLetter"/>
      <w:lvlText w:val="%1)"/>
      <w:lvlJc w:val="left"/>
      <w:pPr>
        <w:ind w:left="1674" w:hanging="360"/>
      </w:pPr>
    </w:lvl>
    <w:lvl w:ilvl="1" w:tplc="04090019">
      <w:start w:val="1"/>
      <w:numFmt w:val="lowerLetter"/>
      <w:lvlText w:val="%2."/>
      <w:lvlJc w:val="left"/>
      <w:pPr>
        <w:ind w:left="2394" w:hanging="360"/>
      </w:pPr>
    </w:lvl>
    <w:lvl w:ilvl="2" w:tplc="0409001B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8">
    <w:nsid w:val="75E36900"/>
    <w:multiLevelType w:val="hybridMultilevel"/>
    <w:tmpl w:val="8D7C615A"/>
    <w:lvl w:ilvl="0" w:tplc="43DE3020">
      <w:start w:val="1"/>
      <w:numFmt w:val="decimal"/>
      <w:pStyle w:val="FocusItem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37EB7"/>
    <w:multiLevelType w:val="hybridMultilevel"/>
    <w:tmpl w:val="1B862694"/>
    <w:lvl w:ilvl="0" w:tplc="B51ED6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FA"/>
    <w:rsid w:val="00004FDF"/>
    <w:rsid w:val="000109B6"/>
    <w:rsid w:val="00035BF1"/>
    <w:rsid w:val="00052BAA"/>
    <w:rsid w:val="0005505D"/>
    <w:rsid w:val="00077833"/>
    <w:rsid w:val="000A3581"/>
    <w:rsid w:val="000F0CF0"/>
    <w:rsid w:val="00107743"/>
    <w:rsid w:val="001539D3"/>
    <w:rsid w:val="001800E9"/>
    <w:rsid w:val="00180C82"/>
    <w:rsid w:val="00191CC8"/>
    <w:rsid w:val="001A471B"/>
    <w:rsid w:val="001A5B66"/>
    <w:rsid w:val="001C552A"/>
    <w:rsid w:val="001D08C5"/>
    <w:rsid w:val="001D55EF"/>
    <w:rsid w:val="001E1F50"/>
    <w:rsid w:val="00207911"/>
    <w:rsid w:val="00243021"/>
    <w:rsid w:val="00253CD9"/>
    <w:rsid w:val="00257816"/>
    <w:rsid w:val="00261589"/>
    <w:rsid w:val="00326EA5"/>
    <w:rsid w:val="003403A7"/>
    <w:rsid w:val="00341B9B"/>
    <w:rsid w:val="003464A8"/>
    <w:rsid w:val="003B0C9C"/>
    <w:rsid w:val="003B3F70"/>
    <w:rsid w:val="00402D59"/>
    <w:rsid w:val="00404FEC"/>
    <w:rsid w:val="00440317"/>
    <w:rsid w:val="004656A7"/>
    <w:rsid w:val="00476023"/>
    <w:rsid w:val="00483FCA"/>
    <w:rsid w:val="004E26CC"/>
    <w:rsid w:val="0052007A"/>
    <w:rsid w:val="00530080"/>
    <w:rsid w:val="00560553"/>
    <w:rsid w:val="00570B1B"/>
    <w:rsid w:val="00581DB1"/>
    <w:rsid w:val="00584F60"/>
    <w:rsid w:val="005929A9"/>
    <w:rsid w:val="005A488F"/>
    <w:rsid w:val="005A6639"/>
    <w:rsid w:val="005B442A"/>
    <w:rsid w:val="005C1C99"/>
    <w:rsid w:val="005F0DB3"/>
    <w:rsid w:val="0060787B"/>
    <w:rsid w:val="00661A7A"/>
    <w:rsid w:val="006A534D"/>
    <w:rsid w:val="006A731C"/>
    <w:rsid w:val="006D368A"/>
    <w:rsid w:val="00712D90"/>
    <w:rsid w:val="0071327F"/>
    <w:rsid w:val="007A6403"/>
    <w:rsid w:val="007C7012"/>
    <w:rsid w:val="007D63EA"/>
    <w:rsid w:val="007F55B9"/>
    <w:rsid w:val="007F7C8F"/>
    <w:rsid w:val="0081350E"/>
    <w:rsid w:val="008309E7"/>
    <w:rsid w:val="008328B3"/>
    <w:rsid w:val="00834FBA"/>
    <w:rsid w:val="00877FE2"/>
    <w:rsid w:val="00893675"/>
    <w:rsid w:val="008E3881"/>
    <w:rsid w:val="008F37C9"/>
    <w:rsid w:val="00910478"/>
    <w:rsid w:val="00945F4F"/>
    <w:rsid w:val="0095451B"/>
    <w:rsid w:val="00987D23"/>
    <w:rsid w:val="009914EF"/>
    <w:rsid w:val="0099753D"/>
    <w:rsid w:val="009A634C"/>
    <w:rsid w:val="009A79F2"/>
    <w:rsid w:val="009D27AE"/>
    <w:rsid w:val="009D48B0"/>
    <w:rsid w:val="00A21B13"/>
    <w:rsid w:val="00A51C50"/>
    <w:rsid w:val="00A62F22"/>
    <w:rsid w:val="00A63AF9"/>
    <w:rsid w:val="00A66F9B"/>
    <w:rsid w:val="00AA4B26"/>
    <w:rsid w:val="00AC005C"/>
    <w:rsid w:val="00B20775"/>
    <w:rsid w:val="00B36DCA"/>
    <w:rsid w:val="00B50ECD"/>
    <w:rsid w:val="00B62A22"/>
    <w:rsid w:val="00B94820"/>
    <w:rsid w:val="00B96460"/>
    <w:rsid w:val="00BA4C71"/>
    <w:rsid w:val="00BC4898"/>
    <w:rsid w:val="00BD51CC"/>
    <w:rsid w:val="00C012AF"/>
    <w:rsid w:val="00C14443"/>
    <w:rsid w:val="00C30EFD"/>
    <w:rsid w:val="00C32455"/>
    <w:rsid w:val="00C36D30"/>
    <w:rsid w:val="00C83257"/>
    <w:rsid w:val="00CA25D6"/>
    <w:rsid w:val="00CA565B"/>
    <w:rsid w:val="00CB04C8"/>
    <w:rsid w:val="00D7292C"/>
    <w:rsid w:val="00D869BF"/>
    <w:rsid w:val="00D95150"/>
    <w:rsid w:val="00DB120A"/>
    <w:rsid w:val="00DB50FF"/>
    <w:rsid w:val="00DB5308"/>
    <w:rsid w:val="00DE3A41"/>
    <w:rsid w:val="00DF4216"/>
    <w:rsid w:val="00DF655E"/>
    <w:rsid w:val="00E40F7F"/>
    <w:rsid w:val="00EE3FFA"/>
    <w:rsid w:val="00EF4270"/>
    <w:rsid w:val="00EF6FB4"/>
    <w:rsid w:val="00EF7FCB"/>
    <w:rsid w:val="00F76EB8"/>
    <w:rsid w:val="00FC2C94"/>
    <w:rsid w:val="00FD46C9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D9"/>
  </w:style>
  <w:style w:type="paragraph" w:styleId="Heading1">
    <w:name w:val="heading 1"/>
    <w:basedOn w:val="Normal"/>
    <w:next w:val="Normal"/>
    <w:link w:val="Heading1Char"/>
    <w:uiPriority w:val="9"/>
    <w:qFormat/>
    <w:rsid w:val="00C36D3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3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3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3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3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3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3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3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3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9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6D3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36D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NoSpacing">
    <w:name w:val="No Spacing"/>
    <w:basedOn w:val="Normal"/>
    <w:link w:val="NoSpacingChar"/>
    <w:uiPriority w:val="1"/>
    <w:qFormat/>
    <w:rsid w:val="00C36D30"/>
    <w:pPr>
      <w:ind w:firstLine="0"/>
    </w:pPr>
  </w:style>
  <w:style w:type="character" w:styleId="Hyperlink">
    <w:name w:val="Hyperlink"/>
    <w:basedOn w:val="DefaultParagraphFont"/>
    <w:uiPriority w:val="99"/>
    <w:semiHidden/>
    <w:unhideWhenUsed/>
    <w:rsid w:val="00CA565B"/>
    <w:rPr>
      <w:color w:val="0000FF"/>
      <w:u w:val="single"/>
    </w:rPr>
  </w:style>
  <w:style w:type="paragraph" w:customStyle="1" w:styleId="TextBox">
    <w:name w:val="^Text Box"/>
    <w:basedOn w:val="Normal"/>
    <w:link w:val="TextBoxChar"/>
    <w:rsid w:val="006A534D"/>
    <w:pPr>
      <w:spacing w:line="240" w:lineRule="exact"/>
      <w:contextualSpacing/>
      <w:jc w:val="both"/>
    </w:pPr>
    <w:rPr>
      <w:rFonts w:ascii="Candara" w:hAnsi="Candara"/>
      <w:i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65B"/>
    <w:pPr>
      <w:tabs>
        <w:tab w:val="center" w:pos="4680"/>
        <w:tab w:val="right" w:pos="9360"/>
      </w:tabs>
    </w:pPr>
  </w:style>
  <w:style w:type="character" w:customStyle="1" w:styleId="TextBoxChar">
    <w:name w:val="^Text Box Char"/>
    <w:basedOn w:val="DefaultParagraphFont"/>
    <w:link w:val="TextBox"/>
    <w:rsid w:val="006A534D"/>
    <w:rPr>
      <w:rFonts w:ascii="Candara" w:hAnsi="Candara"/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A565B"/>
  </w:style>
  <w:style w:type="paragraph" w:styleId="Footer">
    <w:name w:val="footer"/>
    <w:basedOn w:val="Normal"/>
    <w:link w:val="FooterChar"/>
    <w:uiPriority w:val="99"/>
    <w:unhideWhenUsed/>
    <w:rsid w:val="00CA5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5B"/>
  </w:style>
  <w:style w:type="character" w:customStyle="1" w:styleId="Heading1Char">
    <w:name w:val="Heading 1 Char"/>
    <w:basedOn w:val="DefaultParagraphFont"/>
    <w:link w:val="Heading1"/>
    <w:uiPriority w:val="9"/>
    <w:rsid w:val="00C36D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Date">
    <w:name w:val="^Date"/>
    <w:basedOn w:val="Normal"/>
    <w:link w:val="DateChar"/>
    <w:rsid w:val="006A534D"/>
    <w:pPr>
      <w:jc w:val="center"/>
    </w:pPr>
    <w:rPr>
      <w:rFonts w:ascii="Trebuchet MS" w:hAnsi="Trebuchet MS"/>
      <w:color w:val="943634" w:themeColor="accent2" w:themeShade="BF"/>
      <w:sz w:val="28"/>
    </w:rPr>
  </w:style>
  <w:style w:type="paragraph" w:styleId="ListParagraph">
    <w:name w:val="List Paragraph"/>
    <w:basedOn w:val="Normal"/>
    <w:uiPriority w:val="34"/>
    <w:qFormat/>
    <w:rsid w:val="00C36D30"/>
    <w:pPr>
      <w:ind w:left="720"/>
      <w:contextualSpacing/>
    </w:pPr>
  </w:style>
  <w:style w:type="character" w:customStyle="1" w:styleId="DateChar">
    <w:name w:val="^Date Char"/>
    <w:basedOn w:val="DefaultParagraphFont"/>
    <w:link w:val="Date"/>
    <w:rsid w:val="006A534D"/>
    <w:rPr>
      <w:rFonts w:ascii="Trebuchet MS" w:hAnsi="Trebuchet MS"/>
      <w:color w:val="943634" w:themeColor="accent2" w:themeShade="BF"/>
      <w:sz w:val="28"/>
    </w:rPr>
  </w:style>
  <w:style w:type="paragraph" w:customStyle="1" w:styleId="FocusItems">
    <w:name w:val="^Focus Items"/>
    <w:link w:val="FocusItemsChar"/>
    <w:rsid w:val="006A534D"/>
    <w:pPr>
      <w:numPr>
        <w:numId w:val="1"/>
      </w:numPr>
      <w:spacing w:line="300" w:lineRule="exact"/>
    </w:pPr>
    <w:rPr>
      <w:rFonts w:ascii="Californian FB" w:hAnsi="Californian FB"/>
    </w:rPr>
  </w:style>
  <w:style w:type="paragraph" w:customStyle="1" w:styleId="Heading10">
    <w:name w:val="^Heading 1"/>
    <w:basedOn w:val="Heading1"/>
    <w:next w:val="FocusItems"/>
    <w:link w:val="Heading1Char0"/>
    <w:rsid w:val="006A534D"/>
  </w:style>
  <w:style w:type="character" w:customStyle="1" w:styleId="FocusItemsChar">
    <w:name w:val="^Focus Items Char"/>
    <w:basedOn w:val="DefaultParagraphFont"/>
    <w:link w:val="FocusItems"/>
    <w:rsid w:val="006A534D"/>
    <w:rPr>
      <w:rFonts w:ascii="Californian FB" w:hAnsi="Californian FB"/>
    </w:rPr>
  </w:style>
  <w:style w:type="paragraph" w:customStyle="1" w:styleId="OpeningPrayerThought">
    <w:name w:val="^Opening Prayer &amp; Thought"/>
    <w:basedOn w:val="NoSpacing"/>
    <w:link w:val="OpeningPrayerThoughtChar"/>
    <w:rsid w:val="006A534D"/>
    <w:pPr>
      <w:spacing w:line="360" w:lineRule="exact"/>
      <w:ind w:left="720"/>
    </w:pPr>
    <w:rPr>
      <w:rFonts w:ascii="Trebuchet MS" w:hAnsi="Trebuchet MS"/>
    </w:rPr>
  </w:style>
  <w:style w:type="character" w:customStyle="1" w:styleId="Heading1Char0">
    <w:name w:val="^Heading 1 Char"/>
    <w:basedOn w:val="Heading1Char"/>
    <w:link w:val="Heading10"/>
    <w:rsid w:val="006A534D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4"/>
    </w:rPr>
  </w:style>
  <w:style w:type="paragraph" w:customStyle="1" w:styleId="Title0">
    <w:name w:val="^Title"/>
    <w:basedOn w:val="Title"/>
    <w:link w:val="TitleChar0"/>
    <w:rsid w:val="00207911"/>
    <w:rPr>
      <w:b/>
      <w:sz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C36D30"/>
  </w:style>
  <w:style w:type="character" w:customStyle="1" w:styleId="OpeningPrayerThoughtChar">
    <w:name w:val="^Opening Prayer &amp; Thought Char"/>
    <w:basedOn w:val="NoSpacingChar"/>
    <w:link w:val="OpeningPrayerThought"/>
    <w:rsid w:val="006A534D"/>
  </w:style>
  <w:style w:type="character" w:customStyle="1" w:styleId="TitleChar0">
    <w:name w:val="^Title Char"/>
    <w:basedOn w:val="TitleChar"/>
    <w:link w:val="Title0"/>
    <w:rsid w:val="00207911"/>
    <w:rPr>
      <w:rFonts w:asciiTheme="majorHAnsi" w:eastAsiaTheme="majorEastAsia" w:hAnsiTheme="majorHAnsi" w:cstheme="majorBidi"/>
      <w:b/>
      <w:i/>
      <w:iCs/>
      <w:color w:val="243F60" w:themeColor="accent1" w:themeShade="7F"/>
      <w:sz w:val="40"/>
      <w:szCs w:val="60"/>
    </w:rPr>
  </w:style>
  <w:style w:type="paragraph" w:styleId="NormalWeb">
    <w:name w:val="Normal (Web)"/>
    <w:basedOn w:val="Normal"/>
    <w:uiPriority w:val="99"/>
    <w:unhideWhenUsed/>
    <w:rsid w:val="00EE3FF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3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D30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3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6D3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36D30"/>
    <w:rPr>
      <w:b/>
      <w:bCs/>
      <w:spacing w:val="0"/>
    </w:rPr>
  </w:style>
  <w:style w:type="character" w:styleId="Emphasis">
    <w:name w:val="Emphasis"/>
    <w:uiPriority w:val="20"/>
    <w:qFormat/>
    <w:rsid w:val="00C36D30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C36D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36D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36D3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36D3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36D3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36D3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36D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D3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D9"/>
  </w:style>
  <w:style w:type="paragraph" w:styleId="Heading1">
    <w:name w:val="heading 1"/>
    <w:basedOn w:val="Normal"/>
    <w:next w:val="Normal"/>
    <w:link w:val="Heading1Char"/>
    <w:uiPriority w:val="9"/>
    <w:qFormat/>
    <w:rsid w:val="00C36D3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3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3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3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3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3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3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3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3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9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6D3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36D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NoSpacing">
    <w:name w:val="No Spacing"/>
    <w:basedOn w:val="Normal"/>
    <w:link w:val="NoSpacingChar"/>
    <w:uiPriority w:val="1"/>
    <w:qFormat/>
    <w:rsid w:val="00C36D30"/>
    <w:pPr>
      <w:ind w:firstLine="0"/>
    </w:pPr>
  </w:style>
  <w:style w:type="character" w:styleId="Hyperlink">
    <w:name w:val="Hyperlink"/>
    <w:basedOn w:val="DefaultParagraphFont"/>
    <w:uiPriority w:val="99"/>
    <w:semiHidden/>
    <w:unhideWhenUsed/>
    <w:rsid w:val="00CA565B"/>
    <w:rPr>
      <w:color w:val="0000FF"/>
      <w:u w:val="single"/>
    </w:rPr>
  </w:style>
  <w:style w:type="paragraph" w:customStyle="1" w:styleId="TextBox">
    <w:name w:val="^Text Box"/>
    <w:basedOn w:val="Normal"/>
    <w:link w:val="TextBoxChar"/>
    <w:rsid w:val="006A534D"/>
    <w:pPr>
      <w:spacing w:line="240" w:lineRule="exact"/>
      <w:contextualSpacing/>
      <w:jc w:val="both"/>
    </w:pPr>
    <w:rPr>
      <w:rFonts w:ascii="Candara" w:hAnsi="Candara"/>
      <w:i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65B"/>
    <w:pPr>
      <w:tabs>
        <w:tab w:val="center" w:pos="4680"/>
        <w:tab w:val="right" w:pos="9360"/>
      </w:tabs>
    </w:pPr>
  </w:style>
  <w:style w:type="character" w:customStyle="1" w:styleId="TextBoxChar">
    <w:name w:val="^Text Box Char"/>
    <w:basedOn w:val="DefaultParagraphFont"/>
    <w:link w:val="TextBox"/>
    <w:rsid w:val="006A534D"/>
    <w:rPr>
      <w:rFonts w:ascii="Candara" w:hAnsi="Candara"/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A565B"/>
  </w:style>
  <w:style w:type="paragraph" w:styleId="Footer">
    <w:name w:val="footer"/>
    <w:basedOn w:val="Normal"/>
    <w:link w:val="FooterChar"/>
    <w:uiPriority w:val="99"/>
    <w:unhideWhenUsed/>
    <w:rsid w:val="00CA5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5B"/>
  </w:style>
  <w:style w:type="character" w:customStyle="1" w:styleId="Heading1Char">
    <w:name w:val="Heading 1 Char"/>
    <w:basedOn w:val="DefaultParagraphFont"/>
    <w:link w:val="Heading1"/>
    <w:uiPriority w:val="9"/>
    <w:rsid w:val="00C36D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Date">
    <w:name w:val="^Date"/>
    <w:basedOn w:val="Normal"/>
    <w:link w:val="DateChar"/>
    <w:rsid w:val="006A534D"/>
    <w:pPr>
      <w:jc w:val="center"/>
    </w:pPr>
    <w:rPr>
      <w:rFonts w:ascii="Trebuchet MS" w:hAnsi="Trebuchet MS"/>
      <w:color w:val="943634" w:themeColor="accent2" w:themeShade="BF"/>
      <w:sz w:val="28"/>
    </w:rPr>
  </w:style>
  <w:style w:type="paragraph" w:styleId="ListParagraph">
    <w:name w:val="List Paragraph"/>
    <w:basedOn w:val="Normal"/>
    <w:uiPriority w:val="34"/>
    <w:qFormat/>
    <w:rsid w:val="00C36D30"/>
    <w:pPr>
      <w:ind w:left="720"/>
      <w:contextualSpacing/>
    </w:pPr>
  </w:style>
  <w:style w:type="character" w:customStyle="1" w:styleId="DateChar">
    <w:name w:val="^Date Char"/>
    <w:basedOn w:val="DefaultParagraphFont"/>
    <w:link w:val="Date"/>
    <w:rsid w:val="006A534D"/>
    <w:rPr>
      <w:rFonts w:ascii="Trebuchet MS" w:hAnsi="Trebuchet MS"/>
      <w:color w:val="943634" w:themeColor="accent2" w:themeShade="BF"/>
      <w:sz w:val="28"/>
    </w:rPr>
  </w:style>
  <w:style w:type="paragraph" w:customStyle="1" w:styleId="FocusItems">
    <w:name w:val="^Focus Items"/>
    <w:link w:val="FocusItemsChar"/>
    <w:rsid w:val="006A534D"/>
    <w:pPr>
      <w:numPr>
        <w:numId w:val="1"/>
      </w:numPr>
      <w:spacing w:line="300" w:lineRule="exact"/>
    </w:pPr>
    <w:rPr>
      <w:rFonts w:ascii="Californian FB" w:hAnsi="Californian FB"/>
    </w:rPr>
  </w:style>
  <w:style w:type="paragraph" w:customStyle="1" w:styleId="Heading10">
    <w:name w:val="^Heading 1"/>
    <w:basedOn w:val="Heading1"/>
    <w:next w:val="FocusItems"/>
    <w:link w:val="Heading1Char0"/>
    <w:rsid w:val="006A534D"/>
  </w:style>
  <w:style w:type="character" w:customStyle="1" w:styleId="FocusItemsChar">
    <w:name w:val="^Focus Items Char"/>
    <w:basedOn w:val="DefaultParagraphFont"/>
    <w:link w:val="FocusItems"/>
    <w:rsid w:val="006A534D"/>
    <w:rPr>
      <w:rFonts w:ascii="Californian FB" w:hAnsi="Californian FB"/>
    </w:rPr>
  </w:style>
  <w:style w:type="paragraph" w:customStyle="1" w:styleId="OpeningPrayerThought">
    <w:name w:val="^Opening Prayer &amp; Thought"/>
    <w:basedOn w:val="NoSpacing"/>
    <w:link w:val="OpeningPrayerThoughtChar"/>
    <w:rsid w:val="006A534D"/>
    <w:pPr>
      <w:spacing w:line="360" w:lineRule="exact"/>
      <w:ind w:left="720"/>
    </w:pPr>
    <w:rPr>
      <w:rFonts w:ascii="Trebuchet MS" w:hAnsi="Trebuchet MS"/>
    </w:rPr>
  </w:style>
  <w:style w:type="character" w:customStyle="1" w:styleId="Heading1Char0">
    <w:name w:val="^Heading 1 Char"/>
    <w:basedOn w:val="Heading1Char"/>
    <w:link w:val="Heading10"/>
    <w:rsid w:val="006A534D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4"/>
    </w:rPr>
  </w:style>
  <w:style w:type="paragraph" w:customStyle="1" w:styleId="Title0">
    <w:name w:val="^Title"/>
    <w:basedOn w:val="Title"/>
    <w:link w:val="TitleChar0"/>
    <w:rsid w:val="00207911"/>
    <w:rPr>
      <w:b/>
      <w:sz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C36D30"/>
  </w:style>
  <w:style w:type="character" w:customStyle="1" w:styleId="OpeningPrayerThoughtChar">
    <w:name w:val="^Opening Prayer &amp; Thought Char"/>
    <w:basedOn w:val="NoSpacingChar"/>
    <w:link w:val="OpeningPrayerThought"/>
    <w:rsid w:val="006A534D"/>
  </w:style>
  <w:style w:type="character" w:customStyle="1" w:styleId="TitleChar0">
    <w:name w:val="^Title Char"/>
    <w:basedOn w:val="TitleChar"/>
    <w:link w:val="Title0"/>
    <w:rsid w:val="00207911"/>
    <w:rPr>
      <w:rFonts w:asciiTheme="majorHAnsi" w:eastAsiaTheme="majorEastAsia" w:hAnsiTheme="majorHAnsi" w:cstheme="majorBidi"/>
      <w:b/>
      <w:i/>
      <w:iCs/>
      <w:color w:val="243F60" w:themeColor="accent1" w:themeShade="7F"/>
      <w:sz w:val="40"/>
      <w:szCs w:val="60"/>
    </w:rPr>
  </w:style>
  <w:style w:type="paragraph" w:styleId="NormalWeb">
    <w:name w:val="Normal (Web)"/>
    <w:basedOn w:val="Normal"/>
    <w:uiPriority w:val="99"/>
    <w:unhideWhenUsed/>
    <w:rsid w:val="00EE3FF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3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D30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3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6D3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36D30"/>
    <w:rPr>
      <w:b/>
      <w:bCs/>
      <w:spacing w:val="0"/>
    </w:rPr>
  </w:style>
  <w:style w:type="character" w:styleId="Emphasis">
    <w:name w:val="Emphasis"/>
    <w:uiPriority w:val="20"/>
    <w:qFormat/>
    <w:rsid w:val="00C36D30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C36D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36D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36D3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36D3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36D3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36D3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36D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D3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RIFFOR\Application%20Data\Microsoft\Templates\CS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320016877241B48084CDAED8AE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218E-86BB-42E6-B465-FF203AB51871}"/>
      </w:docPartPr>
      <w:docPartBody>
        <w:p w:rsidR="000A314E" w:rsidRDefault="00C3235A" w:rsidP="00C3235A">
          <w:pPr>
            <w:pStyle w:val="72320016877241B48084CDAED8AE143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235A"/>
    <w:rsid w:val="000903C5"/>
    <w:rsid w:val="000A314E"/>
    <w:rsid w:val="002A0621"/>
    <w:rsid w:val="004832D5"/>
    <w:rsid w:val="0052719C"/>
    <w:rsid w:val="006708BA"/>
    <w:rsid w:val="007233B1"/>
    <w:rsid w:val="0085549C"/>
    <w:rsid w:val="009070A0"/>
    <w:rsid w:val="009946D1"/>
    <w:rsid w:val="00C3235A"/>
    <w:rsid w:val="00C8612D"/>
    <w:rsid w:val="00E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20016877241B48084CDAED8AE1432">
    <w:name w:val="72320016877241B48084CDAED8AE1432"/>
    <w:rsid w:val="00C3235A"/>
  </w:style>
  <w:style w:type="paragraph" w:customStyle="1" w:styleId="5E7B6386D40B4222849B76E22EB40676">
    <w:name w:val="5E7B6386D40B4222849B76E22EB40676"/>
    <w:rsid w:val="00C323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2012-09-10T00:00:00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93966D-5BA0-485A-A63B-3F7766165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5E2B-B1A3-4119-997C-725B3FFC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0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DSAT Meeting Agenda</vt:lpstr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DSAT Meeting Agenda</dc:title>
  <dc:creator>WWPS</dc:creator>
  <cp:lastModifiedBy>Michalak, Justin</cp:lastModifiedBy>
  <cp:revision>2</cp:revision>
  <cp:lastPrinted>2013-09-05T19:57:00Z</cp:lastPrinted>
  <dcterms:created xsi:type="dcterms:W3CDTF">2014-10-29T16:31:00Z</dcterms:created>
  <dcterms:modified xsi:type="dcterms:W3CDTF">2014-10-29T16:31:00Z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TC300071349990</vt:lpwstr>
  </property>
</Properties>
</file>